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0C5" w:rsidRDefault="002700C5">
      <w:r>
        <w:rPr>
          <w:rFonts w:hint="eastAsia"/>
        </w:rPr>
        <w:t>様式第９号（第６条関係）</w:t>
      </w:r>
    </w:p>
    <w:p w:rsidR="002700C5" w:rsidRDefault="002700C5"/>
    <w:p w:rsidR="002700C5" w:rsidRDefault="002700C5">
      <w:pPr>
        <w:jc w:val="center"/>
      </w:pPr>
      <w:r>
        <w:rPr>
          <w:rFonts w:hint="eastAsia"/>
        </w:rPr>
        <w:t>大洲市営墓地墓石等設置工事完成届</w:t>
      </w:r>
    </w:p>
    <w:p w:rsidR="002700C5" w:rsidRDefault="002700C5"/>
    <w:p w:rsidR="002700C5" w:rsidRDefault="00E703CD">
      <w:pPr>
        <w:jc w:val="right"/>
      </w:pPr>
      <w:r>
        <w:rPr>
          <w:rFonts w:hint="eastAsia"/>
        </w:rPr>
        <w:t xml:space="preserve">令和　　</w:t>
      </w:r>
      <w:r w:rsidR="002700C5">
        <w:rPr>
          <w:rFonts w:hint="eastAsia"/>
        </w:rPr>
        <w:t>年　　月　　日</w:t>
      </w:r>
    </w:p>
    <w:p w:rsidR="002700C5" w:rsidRDefault="002700C5"/>
    <w:p w:rsidR="006A7EA0" w:rsidRDefault="006A7EA0" w:rsidP="006A7EA0">
      <w:r>
        <w:rPr>
          <w:rFonts w:hint="eastAsia"/>
        </w:rPr>
        <w:t xml:space="preserve">　大洲市長　</w:t>
      </w:r>
      <w:r w:rsidR="008C27AD">
        <w:rPr>
          <w:rFonts w:hint="eastAsia"/>
        </w:rPr>
        <w:t xml:space="preserve">　　　　　</w:t>
      </w:r>
      <w:r>
        <w:rPr>
          <w:rFonts w:hint="eastAsia"/>
        </w:rPr>
        <w:t xml:space="preserve">　様</w:t>
      </w:r>
    </w:p>
    <w:p w:rsidR="006A7EA0" w:rsidRDefault="006A7EA0" w:rsidP="006A7EA0">
      <w:pPr>
        <w:ind w:leftChars="1755" w:left="3685" w:right="-1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本</w:t>
      </w:r>
      <w:r>
        <w:rPr>
          <w:rFonts w:hint="eastAsia"/>
        </w:rPr>
        <w:t xml:space="preserve">籍　　</w:t>
      </w:r>
    </w:p>
    <w:p w:rsidR="006A7EA0" w:rsidRDefault="006A7EA0" w:rsidP="006A7EA0">
      <w:pPr>
        <w:ind w:leftChars="2160" w:left="4536" w:right="-1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</w:t>
      </w:r>
    </w:p>
    <w:p w:rsidR="006A7EA0" w:rsidRDefault="006A7EA0" w:rsidP="006A7EA0">
      <w:pPr>
        <w:ind w:leftChars="2160" w:left="4536" w:right="-1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 </w:t>
      </w:r>
    </w:p>
    <w:p w:rsidR="006A7EA0" w:rsidRDefault="006A7EA0" w:rsidP="006A7EA0">
      <w:pPr>
        <w:ind w:right="-1"/>
      </w:pPr>
    </w:p>
    <w:p w:rsidR="002700C5" w:rsidRDefault="002700C5">
      <w:r>
        <w:rPr>
          <w:rFonts w:hint="eastAsia"/>
        </w:rPr>
        <w:t xml:space="preserve">　墓石等の工事を完了したので大洲市営墓地条例施行規則第６条第２項の規定によりお届けします。</w:t>
      </w:r>
    </w:p>
    <w:p w:rsidR="002700C5" w:rsidRDefault="002700C5"/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8"/>
        <w:gridCol w:w="5758"/>
      </w:tblGrid>
      <w:tr w:rsidR="002700C5">
        <w:trPr>
          <w:trHeight w:val="818"/>
        </w:trPr>
        <w:tc>
          <w:tcPr>
            <w:tcW w:w="2738" w:type="dxa"/>
            <w:vAlign w:val="center"/>
          </w:tcPr>
          <w:p w:rsidR="002700C5" w:rsidRDefault="002700C5">
            <w:pPr>
              <w:jc w:val="distribute"/>
            </w:pPr>
            <w:r>
              <w:rPr>
                <w:rFonts w:hint="eastAsia"/>
              </w:rPr>
              <w:t>利用墓地</w:t>
            </w:r>
          </w:p>
        </w:tc>
        <w:tc>
          <w:tcPr>
            <w:tcW w:w="5758" w:type="dxa"/>
            <w:vAlign w:val="center"/>
          </w:tcPr>
          <w:p w:rsidR="002700C5" w:rsidRDefault="002700C5" w:rsidP="00AE6E1A">
            <w:pPr>
              <w:ind w:firstLineChars="100" w:firstLine="210"/>
            </w:pPr>
            <w:r>
              <w:rPr>
                <w:rFonts w:hint="eastAsia"/>
              </w:rPr>
              <w:t>大洲市　　　　　　　　　　　区画　　　　　ｍ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2700C5">
        <w:trPr>
          <w:trHeight w:val="818"/>
        </w:trPr>
        <w:tc>
          <w:tcPr>
            <w:tcW w:w="2738" w:type="dxa"/>
            <w:vAlign w:val="center"/>
          </w:tcPr>
          <w:p w:rsidR="002700C5" w:rsidRDefault="002700C5">
            <w:pPr>
              <w:tabs>
                <w:tab w:val="left" w:pos="1040"/>
              </w:tabs>
              <w:jc w:val="distribute"/>
            </w:pPr>
            <w:r>
              <w:rPr>
                <w:rFonts w:hint="eastAsia"/>
              </w:rPr>
              <w:t>許可日及び許可番号</w:t>
            </w:r>
          </w:p>
        </w:tc>
        <w:tc>
          <w:tcPr>
            <w:tcW w:w="5758" w:type="dxa"/>
            <w:vAlign w:val="center"/>
          </w:tcPr>
          <w:p w:rsidR="002700C5" w:rsidRDefault="002700C5">
            <w:pPr>
              <w:tabs>
                <w:tab w:val="left" w:pos="832"/>
              </w:tabs>
              <w:jc w:val="center"/>
            </w:pPr>
            <w:r>
              <w:rPr>
                <w:rFonts w:hint="eastAsia"/>
              </w:rPr>
              <w:t>年　　月　　日　　第　　　　　　号</w:t>
            </w:r>
          </w:p>
        </w:tc>
      </w:tr>
      <w:tr w:rsidR="002700C5" w:rsidTr="008C27AD">
        <w:trPr>
          <w:trHeight w:val="1162"/>
        </w:trPr>
        <w:tc>
          <w:tcPr>
            <w:tcW w:w="2738" w:type="dxa"/>
            <w:vAlign w:val="center"/>
          </w:tcPr>
          <w:p w:rsidR="002700C5" w:rsidRDefault="002700C5">
            <w:pPr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5758" w:type="dxa"/>
            <w:vAlign w:val="center"/>
          </w:tcPr>
          <w:p w:rsidR="002700C5" w:rsidRDefault="002700C5" w:rsidP="008C27AD">
            <w:pPr>
              <w:jc w:val="center"/>
            </w:pPr>
            <w:r>
              <w:rPr>
                <w:rFonts w:hint="eastAsia"/>
              </w:rPr>
              <w:t>墓　石　　　新　設</w:t>
            </w:r>
          </w:p>
          <w:p w:rsidR="002700C5" w:rsidRDefault="002700C5" w:rsidP="008C27AD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2700C5" w:rsidRDefault="002700C5" w:rsidP="008C27AD">
            <w:pPr>
              <w:jc w:val="center"/>
            </w:pPr>
            <w:r>
              <w:rPr>
                <w:rFonts w:hint="eastAsia"/>
              </w:rPr>
              <w:t>霊　標　　　改　築</w:t>
            </w:r>
          </w:p>
        </w:tc>
      </w:tr>
      <w:tr w:rsidR="002700C5" w:rsidTr="008C27AD">
        <w:trPr>
          <w:trHeight w:val="818"/>
        </w:trPr>
        <w:tc>
          <w:tcPr>
            <w:tcW w:w="2738" w:type="dxa"/>
            <w:vAlign w:val="center"/>
          </w:tcPr>
          <w:p w:rsidR="002700C5" w:rsidRDefault="002700C5">
            <w:pPr>
              <w:jc w:val="distribute"/>
            </w:pPr>
            <w:r>
              <w:rPr>
                <w:rFonts w:hint="eastAsia"/>
              </w:rPr>
              <w:t>工事完成年月日</w:t>
            </w:r>
          </w:p>
        </w:tc>
        <w:tc>
          <w:tcPr>
            <w:tcW w:w="5758" w:type="dxa"/>
            <w:vAlign w:val="center"/>
          </w:tcPr>
          <w:p w:rsidR="002700C5" w:rsidRDefault="002700C5" w:rsidP="008C27AD">
            <w:pPr>
              <w:ind w:leftChars="466" w:left="979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2700C5" w:rsidRDefault="002700C5">
      <w:pPr>
        <w:tabs>
          <w:tab w:val="left" w:pos="920"/>
        </w:tabs>
        <w:ind w:right="57"/>
      </w:pPr>
    </w:p>
    <w:p w:rsidR="002700C5" w:rsidRDefault="002700C5">
      <w:pPr>
        <w:tabs>
          <w:tab w:val="left" w:pos="920"/>
        </w:tabs>
        <w:ind w:right="57"/>
      </w:pP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1404"/>
        <w:gridCol w:w="1403"/>
        <w:gridCol w:w="1404"/>
        <w:gridCol w:w="2894"/>
      </w:tblGrid>
      <w:tr w:rsidR="008C27AD" w:rsidTr="008C27AD">
        <w:trPr>
          <w:cantSplit/>
          <w:trHeight w:val="525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7AD" w:rsidRDefault="008C27AD" w:rsidP="008C27AD">
            <w:pPr>
              <w:jc w:val="center"/>
            </w:pPr>
            <w:r>
              <w:rPr>
                <w:rFonts w:hint="eastAsia"/>
              </w:rPr>
              <w:t>支 所 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27AD" w:rsidRDefault="008C27AD" w:rsidP="008C27AD">
            <w:pPr>
              <w:jc w:val="center"/>
            </w:pPr>
            <w:r>
              <w:rPr>
                <w:rFonts w:hint="eastAsia"/>
              </w:rPr>
              <w:t>次　　長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7AD" w:rsidRDefault="008C27AD" w:rsidP="008C27AD">
            <w:pPr>
              <w:jc w:val="center"/>
            </w:pPr>
            <w:r>
              <w:rPr>
                <w:rFonts w:hint="eastAsia"/>
              </w:rPr>
              <w:t>係　　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AD" w:rsidRDefault="008C27AD" w:rsidP="008C27AD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2894" w:type="dxa"/>
            <w:vMerge w:val="restart"/>
            <w:tcBorders>
              <w:left w:val="single" w:sz="4" w:space="0" w:color="auto"/>
            </w:tcBorders>
          </w:tcPr>
          <w:p w:rsidR="008C27AD" w:rsidRDefault="008C27AD" w:rsidP="008C27AD">
            <w:pPr>
              <w:widowControl/>
              <w:wordWrap/>
              <w:overflowPunct/>
              <w:autoSpaceDE/>
              <w:autoSpaceDN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2700C5" w:rsidTr="008C27AD">
        <w:trPr>
          <w:cantSplit/>
          <w:trHeight w:val="140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0C5" w:rsidRDefault="002700C5">
            <w:r>
              <w:rPr>
                <w:rFonts w:hint="eastAsia"/>
              </w:rPr>
              <w:t xml:space="preserve">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0C5" w:rsidRDefault="002700C5">
            <w:r>
              <w:rPr>
                <w:rFonts w:hint="eastAsia"/>
              </w:rPr>
              <w:t xml:space="preserve">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0C5" w:rsidRDefault="002700C5">
            <w:r>
              <w:rPr>
                <w:rFonts w:hint="eastAsia"/>
              </w:rPr>
              <w:t xml:space="preserve">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0C5" w:rsidRDefault="002700C5">
            <w:r>
              <w:rPr>
                <w:rFonts w:hint="eastAsia"/>
              </w:rPr>
              <w:t xml:space="preserve">　</w:t>
            </w:r>
          </w:p>
        </w:tc>
        <w:tc>
          <w:tcPr>
            <w:tcW w:w="2894" w:type="dxa"/>
            <w:vMerge/>
            <w:tcBorders>
              <w:left w:val="single" w:sz="4" w:space="0" w:color="auto"/>
            </w:tcBorders>
          </w:tcPr>
          <w:p w:rsidR="002700C5" w:rsidRDefault="002700C5">
            <w:pPr>
              <w:widowControl/>
              <w:wordWrap/>
              <w:overflowPunct/>
              <w:autoSpaceDE/>
              <w:autoSpaceDN/>
              <w:jc w:val="left"/>
            </w:pPr>
          </w:p>
        </w:tc>
      </w:tr>
    </w:tbl>
    <w:p w:rsidR="002700C5" w:rsidRDefault="002700C5">
      <w:pPr>
        <w:ind w:right="57"/>
      </w:pPr>
    </w:p>
    <w:p w:rsidR="002700C5" w:rsidRDefault="003F6072" w:rsidP="003F6072">
      <w:bookmarkStart w:id="0" w:name="_GoBack"/>
      <w:bookmarkEnd w:id="0"/>
      <w:r>
        <w:t xml:space="preserve"> </w:t>
      </w:r>
    </w:p>
    <w:sectPr w:rsidR="002700C5">
      <w:footerReference w:type="default" r:id="rId6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B16" w:rsidRDefault="008D0B16">
      <w:r>
        <w:separator/>
      </w:r>
    </w:p>
  </w:endnote>
  <w:endnote w:type="continuationSeparator" w:id="0">
    <w:p w:rsidR="008D0B16" w:rsidRDefault="008D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0C5" w:rsidRDefault="002700C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B16" w:rsidRDefault="008D0B16">
      <w:r>
        <w:separator/>
      </w:r>
    </w:p>
  </w:footnote>
  <w:footnote w:type="continuationSeparator" w:id="0">
    <w:p w:rsidR="008D0B16" w:rsidRDefault="008D0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CD"/>
    <w:rsid w:val="00203C69"/>
    <w:rsid w:val="00230953"/>
    <w:rsid w:val="002700C5"/>
    <w:rsid w:val="003A6E94"/>
    <w:rsid w:val="003F6072"/>
    <w:rsid w:val="006605CD"/>
    <w:rsid w:val="006A7EA0"/>
    <w:rsid w:val="007C379B"/>
    <w:rsid w:val="00866EE5"/>
    <w:rsid w:val="008C27AD"/>
    <w:rsid w:val="008D0B16"/>
    <w:rsid w:val="00AE6E1A"/>
    <w:rsid w:val="00B13B70"/>
    <w:rsid w:val="00D77B9A"/>
    <w:rsid w:val="00E703CD"/>
    <w:rsid w:val="00E90B6A"/>
    <w:rsid w:val="00EE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968588"/>
  <w15:chartTrackingRefBased/>
  <w15:docId w15:val="{208C4D64-CB6E-4B80-8AB1-8EFD3AB0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customStyle="1" w:styleId="a6">
    <w:name w:val="第＊条"/>
    <w:basedOn w:val="a"/>
    <w:pPr>
      <w:ind w:left="229" w:hanging="229"/>
    </w:pPr>
  </w:style>
  <w:style w:type="paragraph" w:customStyle="1" w:styleId="a7">
    <w:name w:val="号"/>
    <w:basedOn w:val="a"/>
    <w:pPr>
      <w:ind w:left="458" w:hanging="229"/>
    </w:pPr>
  </w:style>
  <w:style w:type="paragraph" w:customStyle="1" w:styleId="a8">
    <w:name w:val="号の細分"/>
    <w:basedOn w:val="a"/>
    <w:pPr>
      <w:ind w:left="687" w:hanging="229"/>
    </w:pPr>
  </w:style>
  <w:style w:type="paragraph" w:customStyle="1" w:styleId="a9">
    <w:name w:val="タイトル"/>
    <w:basedOn w:val="a"/>
    <w:pPr>
      <w:ind w:left="840" w:right="840"/>
    </w:pPr>
    <w:rPr>
      <w:sz w:val="28"/>
    </w:rPr>
  </w:style>
  <w:style w:type="paragraph" w:customStyle="1" w:styleId="aa">
    <w:name w:val="号の細細分"/>
    <w:basedOn w:val="a8"/>
    <w:pPr>
      <w:ind w:left="916"/>
    </w:pPr>
  </w:style>
  <w:style w:type="paragraph" w:customStyle="1" w:styleId="ab">
    <w:name w:val="項"/>
    <w:basedOn w:val="a6"/>
  </w:style>
  <w:style w:type="paragraph" w:styleId="ac">
    <w:name w:val="Body Text Indent"/>
    <w:basedOn w:val="a"/>
    <w:semiHidden/>
    <w:pPr>
      <w:ind w:left="230" w:hangingChars="100" w:hanging="230"/>
    </w:pPr>
    <w:rPr>
      <w:color w:val="FF0000"/>
    </w:rPr>
  </w:style>
  <w:style w:type="paragraph" w:styleId="ad">
    <w:name w:val="Body Text"/>
    <w:basedOn w:val="a"/>
    <w:semiHidden/>
    <w:rPr>
      <w:color w:val="FF0000"/>
    </w:rPr>
  </w:style>
  <w:style w:type="paragraph" w:styleId="2">
    <w:name w:val="Body Text 2"/>
    <w:basedOn w:val="a"/>
    <w:semiHidden/>
    <w:pPr>
      <w:ind w:right="57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02.XDOMAIN\&#12487;&#12473;&#12463;&#12488;&#12483;&#12503;\&#22823;&#27954;&#21916;&#22810;&#21512;&#20341;&#26412;&#2106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大洲喜多合併本則.dot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大洲市営墓地条例施行規則</vt:lpstr>
      <vt:lpstr>大洲市営墓地条例施行規則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大洲市営墓地条例施行規則</dc:title>
  <dc:subject/>
  <dc:creator>CDTNSEI126</dc:creator>
  <cp:keywords/>
  <dc:description/>
  <cp:lastModifiedBy>大洲市</cp:lastModifiedBy>
  <cp:revision>4</cp:revision>
  <cp:lastPrinted>2019-08-13T01:19:00Z</cp:lastPrinted>
  <dcterms:created xsi:type="dcterms:W3CDTF">2025-12-09T04:32:00Z</dcterms:created>
  <dcterms:modified xsi:type="dcterms:W3CDTF">2025-12-09T04:34:00Z</dcterms:modified>
</cp:coreProperties>
</file>