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C5" w:rsidRDefault="002700C5">
      <w:r>
        <w:rPr>
          <w:rFonts w:hint="eastAsia"/>
        </w:rPr>
        <w:t>様式第４号（第４条関係）</w:t>
      </w:r>
    </w:p>
    <w:p w:rsidR="002700C5" w:rsidRDefault="002700C5"/>
    <w:p w:rsidR="002700C5" w:rsidRDefault="002700C5">
      <w:pPr>
        <w:jc w:val="center"/>
      </w:pPr>
      <w:r>
        <w:rPr>
          <w:rFonts w:hint="eastAsia"/>
        </w:rPr>
        <w:t>大洲市営墓地利用権継承申請書</w:t>
      </w:r>
    </w:p>
    <w:p w:rsidR="002700C5" w:rsidRDefault="00E703CD">
      <w:pPr>
        <w:jc w:val="right"/>
      </w:pPr>
      <w:r>
        <w:rPr>
          <w:rFonts w:hint="eastAsia"/>
        </w:rPr>
        <w:t>令和　　年　　月　　日</w:t>
      </w:r>
    </w:p>
    <w:p w:rsidR="006A7EA0" w:rsidRDefault="006A7EA0" w:rsidP="006A7EA0">
      <w:r>
        <w:rPr>
          <w:rFonts w:hint="eastAsia"/>
        </w:rPr>
        <w:t xml:space="preserve">　大洲市長　</w:t>
      </w:r>
      <w:r w:rsidR="008C27AD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6A7EA0" w:rsidRDefault="006A7EA0" w:rsidP="006A7EA0">
      <w:pPr>
        <w:ind w:leftChars="1755" w:left="3685" w:right="-1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本</w:t>
      </w:r>
      <w:r>
        <w:rPr>
          <w:rFonts w:hint="eastAsia"/>
        </w:rPr>
        <w:t xml:space="preserve">籍　　</w:t>
      </w:r>
    </w:p>
    <w:p w:rsidR="006A7EA0" w:rsidRDefault="006A7EA0" w:rsidP="006A7EA0">
      <w:pPr>
        <w:ind w:leftChars="2160" w:left="4536" w:right="-1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</w:t>
      </w:r>
    </w:p>
    <w:p w:rsidR="006A7EA0" w:rsidRDefault="006A7EA0" w:rsidP="006A7EA0">
      <w:pPr>
        <w:ind w:leftChars="2160" w:left="4536" w:right="-1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 </w:t>
      </w:r>
    </w:p>
    <w:p w:rsidR="006A7EA0" w:rsidRDefault="006A7EA0" w:rsidP="006A7EA0">
      <w:pPr>
        <w:ind w:right="-1"/>
      </w:pPr>
    </w:p>
    <w:p w:rsidR="002700C5" w:rsidRDefault="002700C5">
      <w:r>
        <w:rPr>
          <w:rFonts w:hint="eastAsia"/>
        </w:rPr>
        <w:t xml:space="preserve">　次のとおり、墓地利用権を継承したいので、大洲市営墓地条例施行規則第４条第２項の規定により申請します。</w:t>
      </w:r>
    </w:p>
    <w:p w:rsidR="002700C5" w:rsidRDefault="002700C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1164"/>
        <w:gridCol w:w="6213"/>
      </w:tblGrid>
      <w:tr w:rsidR="002700C5">
        <w:trPr>
          <w:cantSplit/>
          <w:trHeight w:val="444"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利用墓地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大洲市　　　　　　　　　　　区画　　　　　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2700C5">
        <w:trPr>
          <w:cantSplit/>
          <w:trHeight w:val="444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/>
        </w:tc>
        <w:tc>
          <w:tcPr>
            <w:tcW w:w="6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/>
        </w:tc>
      </w:tr>
      <w:tr w:rsidR="002700C5">
        <w:trPr>
          <w:cantSplit/>
          <w:trHeight w:val="444"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tabs>
                <w:tab w:val="left" w:pos="1040"/>
              </w:tabs>
              <w:jc w:val="distribute"/>
            </w:pPr>
            <w:r>
              <w:rPr>
                <w:rFonts w:hint="eastAsia"/>
              </w:rPr>
              <w:t>許可日及び許可番号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　　　　　年　　月　　日　　第　　　　　　号</w:t>
            </w:r>
          </w:p>
        </w:tc>
      </w:tr>
      <w:tr w:rsidR="002700C5">
        <w:trPr>
          <w:cantSplit/>
          <w:trHeight w:val="444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00C5" w:rsidRDefault="002700C5"/>
        </w:tc>
        <w:tc>
          <w:tcPr>
            <w:tcW w:w="6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5" w:rsidRDefault="002700C5"/>
        </w:tc>
      </w:tr>
      <w:tr w:rsidR="002700C5">
        <w:trPr>
          <w:cantSplit/>
          <w:trHeight w:val="60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前利用者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</w:tr>
      <w:tr w:rsidR="002700C5">
        <w:trPr>
          <w:cantSplit/>
          <w:trHeight w:val="600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</w:tr>
      <w:tr w:rsidR="002700C5">
        <w:trPr>
          <w:cantSplit/>
          <w:trHeight w:val="600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</w:tr>
      <w:tr w:rsidR="002700C5">
        <w:trPr>
          <w:cantSplit/>
          <w:trHeight w:val="1363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継承理由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</w:tr>
      <w:tr w:rsidR="002700C5" w:rsidTr="00AE6E1A">
        <w:trPr>
          <w:cantSplit/>
          <w:trHeight w:val="1441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 w:rsidP="00AE6E1A">
            <w:pPr>
              <w:spacing w:line="276" w:lineRule="auto"/>
            </w:pPr>
            <w:r>
              <w:rPr>
                <w:rFonts w:hint="eastAsia"/>
              </w:rPr>
              <w:t>１　大洲市営墓地利用許可証</w:t>
            </w:r>
          </w:p>
          <w:p w:rsidR="002700C5" w:rsidRDefault="002700C5" w:rsidP="00AE6E1A">
            <w:pPr>
              <w:spacing w:line="276" w:lineRule="auto"/>
            </w:pPr>
            <w:r>
              <w:rPr>
                <w:rFonts w:hint="eastAsia"/>
              </w:rPr>
              <w:t>２　戸籍謄抄本</w:t>
            </w:r>
          </w:p>
          <w:p w:rsidR="002700C5" w:rsidRDefault="002700C5" w:rsidP="00AE6E1A">
            <w:pPr>
              <w:spacing w:line="276" w:lineRule="auto"/>
            </w:pPr>
            <w:r>
              <w:rPr>
                <w:rFonts w:hint="eastAsia"/>
              </w:rPr>
              <w:t>３　その他の書類</w:t>
            </w:r>
          </w:p>
        </w:tc>
      </w:tr>
    </w:tbl>
    <w:p w:rsidR="002700C5" w:rsidRDefault="002700C5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6"/>
        <w:gridCol w:w="1346"/>
        <w:gridCol w:w="1347"/>
        <w:gridCol w:w="3123"/>
      </w:tblGrid>
      <w:tr w:rsidR="006A7EA0">
        <w:trPr>
          <w:cantSplit/>
          <w:trHeight w:val="407"/>
        </w:trPr>
        <w:tc>
          <w:tcPr>
            <w:tcW w:w="1346" w:type="dxa"/>
            <w:vAlign w:val="center"/>
          </w:tcPr>
          <w:p w:rsidR="006A7EA0" w:rsidRDefault="006A7EA0" w:rsidP="006A7EA0">
            <w:pPr>
              <w:jc w:val="center"/>
            </w:pPr>
            <w:r>
              <w:rPr>
                <w:rFonts w:hint="eastAsia"/>
              </w:rPr>
              <w:t>支 所 長</w:t>
            </w:r>
          </w:p>
        </w:tc>
        <w:tc>
          <w:tcPr>
            <w:tcW w:w="1346" w:type="dxa"/>
            <w:vAlign w:val="center"/>
          </w:tcPr>
          <w:p w:rsidR="006A7EA0" w:rsidRDefault="006A7EA0" w:rsidP="006A7EA0">
            <w:pPr>
              <w:jc w:val="center"/>
            </w:pPr>
            <w:r>
              <w:rPr>
                <w:rFonts w:hint="eastAsia"/>
              </w:rPr>
              <w:t>次　　長</w:t>
            </w:r>
          </w:p>
        </w:tc>
        <w:tc>
          <w:tcPr>
            <w:tcW w:w="1346" w:type="dxa"/>
            <w:vAlign w:val="center"/>
          </w:tcPr>
          <w:p w:rsidR="006A7EA0" w:rsidRDefault="006A7EA0" w:rsidP="006A7EA0">
            <w:pPr>
              <w:ind w:left="57" w:right="57"/>
              <w:jc w:val="center"/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347" w:type="dxa"/>
            <w:vAlign w:val="center"/>
          </w:tcPr>
          <w:p w:rsidR="006A7EA0" w:rsidRDefault="006A7EA0" w:rsidP="006A7EA0">
            <w:pPr>
              <w:ind w:left="57" w:right="57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1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7EA0" w:rsidRDefault="006A7EA0" w:rsidP="006A7EA0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700C5">
        <w:trPr>
          <w:cantSplit/>
          <w:trHeight w:val="1440"/>
        </w:trPr>
        <w:tc>
          <w:tcPr>
            <w:tcW w:w="1346" w:type="dxa"/>
            <w:vAlign w:val="center"/>
          </w:tcPr>
          <w:p w:rsidR="002700C5" w:rsidRDefault="002700C5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:rsidR="002700C5" w:rsidRDefault="002700C5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:rsidR="002700C5" w:rsidRDefault="002700C5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7" w:type="dxa"/>
            <w:vAlign w:val="center"/>
          </w:tcPr>
          <w:p w:rsidR="002700C5" w:rsidRDefault="002700C5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0C5" w:rsidRDefault="002700C5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</w:tbl>
    <w:p w:rsidR="002700C5" w:rsidRDefault="0013133E" w:rsidP="0013133E">
      <w:bookmarkStart w:id="0" w:name="_GoBack"/>
      <w:bookmarkEnd w:id="0"/>
      <w:r>
        <w:t xml:space="preserve"> </w:t>
      </w:r>
    </w:p>
    <w:sectPr w:rsidR="002700C5">
      <w:footerReference w:type="default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3A" w:rsidRDefault="0075393A">
      <w:r>
        <w:separator/>
      </w:r>
    </w:p>
  </w:endnote>
  <w:endnote w:type="continuationSeparator" w:id="0">
    <w:p w:rsidR="0075393A" w:rsidRDefault="0075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C5" w:rsidRDefault="002700C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3A" w:rsidRDefault="0075393A">
      <w:r>
        <w:separator/>
      </w:r>
    </w:p>
  </w:footnote>
  <w:footnote w:type="continuationSeparator" w:id="0">
    <w:p w:rsidR="0075393A" w:rsidRDefault="00753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D"/>
    <w:rsid w:val="0013133E"/>
    <w:rsid w:val="002700C5"/>
    <w:rsid w:val="003A6E94"/>
    <w:rsid w:val="004A1FEA"/>
    <w:rsid w:val="006A7EA0"/>
    <w:rsid w:val="0075393A"/>
    <w:rsid w:val="007C379B"/>
    <w:rsid w:val="00866EE5"/>
    <w:rsid w:val="008C27AD"/>
    <w:rsid w:val="00AE6E1A"/>
    <w:rsid w:val="00B13B70"/>
    <w:rsid w:val="00D77B9A"/>
    <w:rsid w:val="00E703CD"/>
    <w:rsid w:val="00E9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604E6"/>
  <w15:chartTrackingRefBased/>
  <w15:docId w15:val="{208C4D64-CB6E-4B80-8AB1-8EFD3AB0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Body Text Indent"/>
    <w:basedOn w:val="a"/>
    <w:semiHidden/>
    <w:pPr>
      <w:ind w:left="230" w:hangingChars="100" w:hanging="230"/>
    </w:pPr>
    <w:rPr>
      <w:color w:val="FF0000"/>
    </w:rPr>
  </w:style>
  <w:style w:type="paragraph" w:styleId="ad">
    <w:name w:val="Body Text"/>
    <w:basedOn w:val="a"/>
    <w:semiHidden/>
    <w:rPr>
      <w:color w:val="FF0000"/>
    </w:rPr>
  </w:style>
  <w:style w:type="paragraph" w:styleId="2">
    <w:name w:val="Body Text 2"/>
    <w:basedOn w:val="a"/>
    <w:semiHidden/>
    <w:pPr>
      <w:ind w:right="57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2.XDOMAIN\&#12487;&#12473;&#12463;&#12488;&#12483;&#12503;\&#22823;&#27954;&#21916;&#22810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大洲喜多合併本則.dot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大洲市営墓地条例施行規則</vt:lpstr>
      <vt:lpstr>大洲市営墓地条例施行規則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大洲市営墓地条例施行規則</dc:title>
  <dc:subject/>
  <dc:creator>CDTNSEI126</dc:creator>
  <cp:keywords/>
  <dc:description/>
  <cp:lastModifiedBy>大洲市</cp:lastModifiedBy>
  <cp:revision>4</cp:revision>
  <cp:lastPrinted>2019-08-13T01:19:00Z</cp:lastPrinted>
  <dcterms:created xsi:type="dcterms:W3CDTF">2025-12-09T02:47:00Z</dcterms:created>
  <dcterms:modified xsi:type="dcterms:W3CDTF">2025-12-09T04:37:00Z</dcterms:modified>
</cp:coreProperties>
</file>