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C5" w:rsidRDefault="002700C5">
      <w:r>
        <w:rPr>
          <w:rFonts w:hint="eastAsia"/>
        </w:rPr>
        <w:t>様式第１号（第２条関係）</w:t>
      </w:r>
    </w:p>
    <w:p w:rsidR="002700C5" w:rsidRDefault="002700C5"/>
    <w:p w:rsidR="002700C5" w:rsidRDefault="002700C5">
      <w:pPr>
        <w:jc w:val="center"/>
      </w:pPr>
      <w:r>
        <w:rPr>
          <w:rFonts w:hint="eastAsia"/>
        </w:rPr>
        <w:t>大洲市営墓地利用許可申請書</w:t>
      </w:r>
    </w:p>
    <w:p w:rsidR="002700C5" w:rsidRDefault="00E703CD">
      <w:pPr>
        <w:jc w:val="right"/>
      </w:pPr>
      <w:r>
        <w:rPr>
          <w:rFonts w:hint="eastAsia"/>
        </w:rPr>
        <w:t>令和　　年　　月　　日</w:t>
      </w:r>
    </w:p>
    <w:p w:rsidR="002700C5" w:rsidRDefault="002700C5">
      <w:r>
        <w:rPr>
          <w:rFonts w:hint="eastAsia"/>
        </w:rPr>
        <w:t xml:space="preserve">　大洲市長　</w:t>
      </w:r>
      <w:r w:rsidR="008C27AD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6A7EA0" w:rsidRDefault="002700C5" w:rsidP="006A7EA0">
      <w:pPr>
        <w:ind w:leftChars="1755" w:left="3685" w:right="-1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本</w:t>
      </w:r>
      <w:r>
        <w:rPr>
          <w:rFonts w:hint="eastAsia"/>
        </w:rPr>
        <w:t xml:space="preserve">籍　　</w:t>
      </w:r>
    </w:p>
    <w:p w:rsidR="006A7EA0" w:rsidRDefault="002700C5" w:rsidP="006A7EA0">
      <w:pPr>
        <w:ind w:leftChars="2160" w:left="4536" w:right="-1"/>
      </w:pPr>
      <w:r>
        <w:rPr>
          <w:rFonts w:hint="eastAsia"/>
          <w:spacing w:val="105"/>
        </w:rPr>
        <w:t>住</w:t>
      </w:r>
      <w:r w:rsidR="006A7EA0">
        <w:rPr>
          <w:rFonts w:hint="eastAsia"/>
        </w:rPr>
        <w:t xml:space="preserve">所　　</w:t>
      </w:r>
    </w:p>
    <w:p w:rsidR="006A7EA0" w:rsidRDefault="002700C5" w:rsidP="006A7EA0">
      <w:pPr>
        <w:ind w:leftChars="2160" w:left="4536" w:right="-1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</w:t>
      </w:r>
      <w:r w:rsidR="006A7EA0">
        <w:rPr>
          <w:rFonts w:hint="eastAsia"/>
        </w:rPr>
        <w:t xml:space="preserve"> </w:t>
      </w:r>
    </w:p>
    <w:p w:rsidR="006A7EA0" w:rsidRDefault="006A7EA0" w:rsidP="006A7EA0">
      <w:pPr>
        <w:ind w:right="-1"/>
      </w:pPr>
    </w:p>
    <w:p w:rsidR="002700C5" w:rsidRDefault="002700C5" w:rsidP="006A7EA0">
      <w:pPr>
        <w:ind w:right="-1"/>
      </w:pPr>
      <w:r>
        <w:rPr>
          <w:rFonts w:hint="eastAsia"/>
        </w:rPr>
        <w:t xml:space="preserve">　次のとおり、墓地を利用したいので、大洲市営墓地条例施行規則第２条第１項の規定により申請します。</w:t>
      </w:r>
    </w:p>
    <w:p w:rsidR="002700C5" w:rsidRDefault="002700C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700C5">
        <w:trPr>
          <w:cantSplit/>
          <w:trHeight w:val="2589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C5" w:rsidRDefault="002700C5"/>
          <w:p w:rsidR="002700C5" w:rsidRDefault="002700C5">
            <w:r>
              <w:rPr>
                <w:rFonts w:hint="eastAsia"/>
              </w:rPr>
              <w:t>※墓地を必要とする理由</w:t>
            </w:r>
          </w:p>
        </w:tc>
      </w:tr>
    </w:tbl>
    <w:p w:rsidR="002700C5" w:rsidRDefault="002700C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48"/>
      </w:tblGrid>
      <w:tr w:rsidR="002700C5">
        <w:trPr>
          <w:cantSplit/>
          <w:trHeight w:val="876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5" w:rsidRDefault="002700C5">
            <w:r>
              <w:rPr>
                <w:rFonts w:hint="eastAsia"/>
              </w:rPr>
              <w:t xml:space="preserve">　大洲市　　　　　　　　　　　　　区画　　　　　　　　ｍ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2700C5">
        <w:trPr>
          <w:cantSplit/>
          <w:trHeight w:val="876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5" w:rsidRDefault="002700C5" w:rsidP="00AE6E1A">
            <w:pPr>
              <w:tabs>
                <w:tab w:val="left" w:pos="4160"/>
              </w:tabs>
            </w:pPr>
            <w:r>
              <w:rPr>
                <w:rFonts w:hint="eastAsia"/>
              </w:rPr>
              <w:t xml:space="preserve">　許可番号　　第　　　　号　　　</w:t>
            </w:r>
            <w:r w:rsidR="00AE6E1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</w:t>
            </w:r>
            <w:r w:rsidR="00AE6E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AE6E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2700C5">
        <w:trPr>
          <w:cantSplit/>
          <w:trHeight w:val="876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r>
              <w:rPr>
                <w:rFonts w:hint="eastAsia"/>
              </w:rPr>
              <w:t xml:space="preserve">　使用料　　　　　　　　　　　　円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5" w:rsidRDefault="002700C5">
            <w:r>
              <w:rPr>
                <w:rFonts w:hint="eastAsia"/>
              </w:rPr>
              <w:t xml:space="preserve">　住民票　　照合</w:t>
            </w:r>
          </w:p>
        </w:tc>
      </w:tr>
    </w:tbl>
    <w:p w:rsidR="002700C5" w:rsidRDefault="002700C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374"/>
        <w:gridCol w:w="1374"/>
        <w:gridCol w:w="1374"/>
        <w:gridCol w:w="1409"/>
      </w:tblGrid>
      <w:tr w:rsidR="002700C5">
        <w:trPr>
          <w:cantSplit/>
          <w:trHeight w:val="407"/>
        </w:trPr>
        <w:tc>
          <w:tcPr>
            <w:tcW w:w="2977" w:type="dxa"/>
            <w:vMerge w:val="restart"/>
          </w:tcPr>
          <w:p w:rsidR="002700C5" w:rsidRDefault="002700C5"/>
          <w:p w:rsidR="002700C5" w:rsidRDefault="002700C5"/>
          <w:p w:rsidR="002700C5" w:rsidRDefault="002700C5">
            <w:r>
              <w:rPr>
                <w:rFonts w:hint="eastAsia"/>
              </w:rPr>
              <w:t xml:space="preserve">　上記のとおり許可してよいか伺います。</w:t>
            </w:r>
          </w:p>
        </w:tc>
        <w:tc>
          <w:tcPr>
            <w:tcW w:w="1374" w:type="dxa"/>
            <w:vAlign w:val="center"/>
          </w:tcPr>
          <w:p w:rsidR="002700C5" w:rsidRDefault="006A7EA0" w:rsidP="006A7EA0">
            <w:pPr>
              <w:jc w:val="center"/>
            </w:pPr>
            <w:r>
              <w:rPr>
                <w:rFonts w:hint="eastAsia"/>
              </w:rPr>
              <w:t xml:space="preserve">支 所 </w:t>
            </w:r>
            <w:r w:rsidR="002700C5">
              <w:rPr>
                <w:rFonts w:hint="eastAsia"/>
              </w:rPr>
              <w:t>長</w:t>
            </w:r>
          </w:p>
        </w:tc>
        <w:tc>
          <w:tcPr>
            <w:tcW w:w="1374" w:type="dxa"/>
            <w:vAlign w:val="center"/>
          </w:tcPr>
          <w:p w:rsidR="002700C5" w:rsidRDefault="006A7EA0">
            <w:pPr>
              <w:jc w:val="center"/>
            </w:pPr>
            <w:r>
              <w:rPr>
                <w:rFonts w:hint="eastAsia"/>
              </w:rPr>
              <w:t>次　　長</w:t>
            </w:r>
          </w:p>
        </w:tc>
        <w:tc>
          <w:tcPr>
            <w:tcW w:w="1374" w:type="dxa"/>
            <w:vAlign w:val="center"/>
          </w:tcPr>
          <w:p w:rsidR="002700C5" w:rsidRDefault="002700C5">
            <w:pPr>
              <w:jc w:val="center"/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409" w:type="dxa"/>
            <w:vAlign w:val="center"/>
          </w:tcPr>
          <w:p w:rsidR="002700C5" w:rsidRDefault="002700C5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2700C5">
        <w:trPr>
          <w:cantSplit/>
          <w:trHeight w:val="1440"/>
        </w:trPr>
        <w:tc>
          <w:tcPr>
            <w:tcW w:w="2977" w:type="dxa"/>
            <w:vMerge/>
          </w:tcPr>
          <w:p w:rsidR="002700C5" w:rsidRDefault="002700C5"/>
        </w:tc>
        <w:tc>
          <w:tcPr>
            <w:tcW w:w="1374" w:type="dxa"/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  <w:tc>
          <w:tcPr>
            <w:tcW w:w="1409" w:type="dxa"/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</w:tr>
    </w:tbl>
    <w:p w:rsidR="002700C5" w:rsidRDefault="00E53F64" w:rsidP="00E53F64">
      <w:bookmarkStart w:id="0" w:name="_GoBack"/>
      <w:bookmarkEnd w:id="0"/>
      <w:r>
        <w:t xml:space="preserve"> </w:t>
      </w:r>
    </w:p>
    <w:sectPr w:rsidR="002700C5">
      <w:footerReference w:type="default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B2" w:rsidRDefault="00583FB2">
      <w:r>
        <w:separator/>
      </w:r>
    </w:p>
  </w:endnote>
  <w:endnote w:type="continuationSeparator" w:id="0">
    <w:p w:rsidR="00583FB2" w:rsidRDefault="005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0C5" w:rsidRDefault="002700C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B2" w:rsidRDefault="00583FB2">
      <w:r>
        <w:separator/>
      </w:r>
    </w:p>
  </w:footnote>
  <w:footnote w:type="continuationSeparator" w:id="0">
    <w:p w:rsidR="00583FB2" w:rsidRDefault="0058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CD"/>
    <w:rsid w:val="002700C5"/>
    <w:rsid w:val="00583FB2"/>
    <w:rsid w:val="00654DC5"/>
    <w:rsid w:val="006A7EA0"/>
    <w:rsid w:val="007C379B"/>
    <w:rsid w:val="00866EE5"/>
    <w:rsid w:val="008C27AD"/>
    <w:rsid w:val="00AE6E1A"/>
    <w:rsid w:val="00B13B70"/>
    <w:rsid w:val="00D77B9A"/>
    <w:rsid w:val="00E53F64"/>
    <w:rsid w:val="00E7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E5B16"/>
  <w15:chartTrackingRefBased/>
  <w15:docId w15:val="{208C4D64-CB6E-4B80-8AB1-8EFD3AB0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styleId="ac">
    <w:name w:val="Body Text Indent"/>
    <w:basedOn w:val="a"/>
    <w:semiHidden/>
    <w:pPr>
      <w:ind w:left="230" w:hangingChars="100" w:hanging="230"/>
    </w:pPr>
    <w:rPr>
      <w:color w:val="FF0000"/>
    </w:rPr>
  </w:style>
  <w:style w:type="paragraph" w:styleId="ad">
    <w:name w:val="Body Text"/>
    <w:basedOn w:val="a"/>
    <w:semiHidden/>
    <w:rPr>
      <w:color w:val="FF0000"/>
    </w:rPr>
  </w:style>
  <w:style w:type="paragraph" w:styleId="2">
    <w:name w:val="Body Text 2"/>
    <w:basedOn w:val="a"/>
    <w:semiHidden/>
    <w:pPr>
      <w:ind w:right="57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2.XDOMAIN\&#12487;&#12473;&#12463;&#12488;&#12483;&#12503;\&#22823;&#27954;&#21916;&#22810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大洲喜多合併本則.dot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大洲市営墓地条例施行規則</vt:lpstr>
      <vt:lpstr>大洲市営墓地条例施行規則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大洲市営墓地条例施行規則</dc:title>
  <dc:subject/>
  <dc:creator>CDTNSEI126</dc:creator>
  <cp:keywords/>
  <dc:description/>
  <cp:lastModifiedBy>大洲市</cp:lastModifiedBy>
  <cp:revision>4</cp:revision>
  <cp:lastPrinted>2019-08-13T01:19:00Z</cp:lastPrinted>
  <dcterms:created xsi:type="dcterms:W3CDTF">2025-12-09T02:46:00Z</dcterms:created>
  <dcterms:modified xsi:type="dcterms:W3CDTF">2025-12-09T04:36:00Z</dcterms:modified>
</cp:coreProperties>
</file>