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B101E" w14:textId="77777777" w:rsidR="004A0B38" w:rsidRPr="008B17FE" w:rsidRDefault="00B14E8A" w:rsidP="005918D9">
      <w:pPr>
        <w:spacing w:line="280" w:lineRule="exact"/>
        <w:ind w:right="-1"/>
        <w:jc w:val="right"/>
        <w:rPr>
          <w:lang w:eastAsia="ja-JP"/>
        </w:rPr>
      </w:pPr>
      <w:r w:rsidRPr="008B17FE">
        <w:rPr>
          <w:rFonts w:hint="eastAsia"/>
          <w:lang w:eastAsia="ja-JP"/>
        </w:rPr>
        <w:t>別紙１</w:t>
      </w:r>
    </w:p>
    <w:p w14:paraId="03161483" w14:textId="1D840944" w:rsidR="008B0E19" w:rsidRPr="008B17FE" w:rsidRDefault="005918D9" w:rsidP="008B0E19">
      <w:pPr>
        <w:spacing w:line="280" w:lineRule="exact"/>
        <w:jc w:val="center"/>
        <w:rPr>
          <w:sz w:val="28"/>
          <w:szCs w:val="28"/>
          <w:lang w:eastAsia="ja-JP"/>
        </w:rPr>
      </w:pPr>
      <w:r w:rsidRPr="008B17FE">
        <w:rPr>
          <w:rFonts w:hint="eastAsia"/>
          <w:sz w:val="28"/>
          <w:szCs w:val="28"/>
          <w:lang w:eastAsia="ja-JP"/>
        </w:rPr>
        <w:t>大洲市事業経営相談申込書</w:t>
      </w:r>
    </w:p>
    <w:p w14:paraId="011D8F41" w14:textId="77777777" w:rsidR="00077A37" w:rsidRPr="008B17FE" w:rsidRDefault="00B20088" w:rsidP="008B0E19">
      <w:pPr>
        <w:spacing w:line="280" w:lineRule="exact"/>
        <w:jc w:val="right"/>
        <w:rPr>
          <w:sz w:val="20"/>
          <w:szCs w:val="20"/>
          <w:lang w:eastAsia="ja-JP"/>
        </w:rPr>
      </w:pPr>
      <w:r w:rsidRPr="008B17FE">
        <w:rPr>
          <w:rFonts w:hint="eastAsia"/>
          <w:sz w:val="20"/>
          <w:szCs w:val="20"/>
          <w:lang w:eastAsia="ja-JP"/>
        </w:rPr>
        <w:t>（太枠内</w:t>
      </w:r>
      <w:r w:rsidR="008B0E19" w:rsidRPr="008B17FE">
        <w:rPr>
          <w:rFonts w:hint="eastAsia"/>
          <w:sz w:val="20"/>
          <w:szCs w:val="20"/>
          <w:lang w:eastAsia="ja-JP"/>
        </w:rPr>
        <w:t>の回答可能な範囲を</w:t>
      </w:r>
      <w:r w:rsidRPr="008B17FE">
        <w:rPr>
          <w:rFonts w:hint="eastAsia"/>
          <w:sz w:val="20"/>
          <w:szCs w:val="20"/>
          <w:lang w:eastAsia="ja-JP"/>
        </w:rPr>
        <w:t>ご記入ください）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80"/>
        <w:gridCol w:w="283"/>
        <w:gridCol w:w="1463"/>
        <w:gridCol w:w="1527"/>
        <w:gridCol w:w="978"/>
        <w:gridCol w:w="850"/>
        <w:gridCol w:w="675"/>
        <w:gridCol w:w="2439"/>
      </w:tblGrid>
      <w:tr w:rsidR="008B17FE" w:rsidRPr="008B17FE" w14:paraId="62D17648" w14:textId="77777777" w:rsidTr="001E57BD">
        <w:trPr>
          <w:trHeight w:val="511"/>
        </w:trPr>
        <w:tc>
          <w:tcPr>
            <w:tcW w:w="156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5280C08E" w14:textId="77777777" w:rsidR="005918D9" w:rsidRPr="008B17FE" w:rsidRDefault="005918D9" w:rsidP="005918D9">
            <w:pPr>
              <w:jc w:val="center"/>
              <w:rPr>
                <w:lang w:eastAsia="ja-JP"/>
              </w:rPr>
            </w:pPr>
            <w:r w:rsidRPr="008B17FE">
              <w:rPr>
                <w:rFonts w:hint="eastAsia"/>
                <w:lang w:eastAsia="ja-JP"/>
              </w:rPr>
              <w:t>相談の希望</w:t>
            </w:r>
          </w:p>
          <w:p w14:paraId="2ABA2F8B" w14:textId="4410C5CA" w:rsidR="00077A37" w:rsidRPr="008B17FE" w:rsidRDefault="005918D9" w:rsidP="005918D9">
            <w:pPr>
              <w:jc w:val="center"/>
              <w:rPr>
                <w:lang w:eastAsia="ja-JP"/>
              </w:rPr>
            </w:pPr>
            <w:r w:rsidRPr="008B17FE">
              <w:rPr>
                <w:rFonts w:hint="eastAsia"/>
                <w:lang w:eastAsia="ja-JP"/>
              </w:rPr>
              <w:t>日時</w:t>
            </w:r>
          </w:p>
        </w:tc>
        <w:tc>
          <w:tcPr>
            <w:tcW w:w="2990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BEB532" w14:textId="2B9F9C23" w:rsidR="00077A37" w:rsidRPr="008B17FE" w:rsidRDefault="005918D9" w:rsidP="00AF7430">
            <w:pPr>
              <w:rPr>
                <w:lang w:eastAsia="ja-JP"/>
              </w:rPr>
            </w:pPr>
            <w:r w:rsidRPr="008B17FE">
              <w:rPr>
                <w:rFonts w:hint="eastAsia"/>
                <w:lang w:eastAsia="ja-JP"/>
              </w:rPr>
              <w:t xml:space="preserve">　　月　　日（　　曜日）</w:t>
            </w:r>
          </w:p>
          <w:p w14:paraId="063A26DE" w14:textId="3F75DF2E" w:rsidR="008B0E19" w:rsidRPr="008B17FE" w:rsidRDefault="008B0E19" w:rsidP="00AD68E5">
            <w:pPr>
              <w:rPr>
                <w:lang w:eastAsia="ja-JP"/>
              </w:rPr>
            </w:pPr>
            <w:r w:rsidRPr="008B17FE">
              <w:rPr>
                <w:rFonts w:hint="eastAsia"/>
                <w:lang w:eastAsia="ja-JP"/>
              </w:rPr>
              <w:t xml:space="preserve">　　　　時～</w:t>
            </w:r>
            <w:r w:rsidR="005918D9" w:rsidRPr="008B17FE">
              <w:rPr>
                <w:rFonts w:hint="eastAsia"/>
                <w:lang w:eastAsia="ja-JP"/>
              </w:rPr>
              <w:t xml:space="preserve">　</w:t>
            </w:r>
            <w:r w:rsidRPr="008B17FE">
              <w:rPr>
                <w:rFonts w:hint="eastAsia"/>
                <w:lang w:eastAsia="ja-JP"/>
              </w:rPr>
              <w:t xml:space="preserve">　　　時</w:t>
            </w:r>
          </w:p>
        </w:tc>
        <w:tc>
          <w:tcPr>
            <w:tcW w:w="1828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FF1D51B" w14:textId="77777777" w:rsidR="00077A37" w:rsidRPr="008B17FE" w:rsidRDefault="00077A37" w:rsidP="00AF7430">
            <w:pPr>
              <w:jc w:val="center"/>
            </w:pPr>
            <w:r w:rsidRPr="008B17FE">
              <w:rPr>
                <w:rFonts w:hint="eastAsia"/>
                <w:lang w:eastAsia="ja-JP"/>
              </w:rPr>
              <w:t>アドバイザー名</w:t>
            </w:r>
          </w:p>
        </w:tc>
        <w:tc>
          <w:tcPr>
            <w:tcW w:w="3114" w:type="dxa"/>
            <w:gridSpan w:val="2"/>
            <w:tcBorders>
              <w:bottom w:val="single" w:sz="24" w:space="0" w:color="auto"/>
            </w:tcBorders>
            <w:vAlign w:val="center"/>
          </w:tcPr>
          <w:p w14:paraId="7B89716E" w14:textId="36E63C8E" w:rsidR="00077A37" w:rsidRPr="008B17FE" w:rsidRDefault="00077A37" w:rsidP="001E57BD">
            <w:pPr>
              <w:jc w:val="both"/>
            </w:pPr>
          </w:p>
        </w:tc>
      </w:tr>
      <w:tr w:rsidR="008B17FE" w:rsidRPr="008B17FE" w14:paraId="6095C3D5" w14:textId="77777777" w:rsidTr="004A0B38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val="737"/>
        </w:trPr>
        <w:tc>
          <w:tcPr>
            <w:tcW w:w="1280" w:type="dxa"/>
            <w:vMerge w:val="restart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18B38299" w14:textId="77777777" w:rsidR="00077A37" w:rsidRPr="008B17FE" w:rsidRDefault="00077A37" w:rsidP="00AF7430">
            <w:pPr>
              <w:jc w:val="center"/>
            </w:pPr>
            <w:r w:rsidRPr="008B17FE">
              <w:rPr>
                <w:rFonts w:hint="eastAsia"/>
                <w:lang w:eastAsia="ja-JP"/>
              </w:rPr>
              <w:t>お名前</w:t>
            </w:r>
          </w:p>
        </w:tc>
        <w:tc>
          <w:tcPr>
            <w:tcW w:w="1746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9A5E446" w14:textId="77777777" w:rsidR="00077A37" w:rsidRPr="008B17FE" w:rsidRDefault="00077A37" w:rsidP="00AF7430">
            <w:pPr>
              <w:jc w:val="center"/>
            </w:pPr>
            <w:r w:rsidRPr="008B17FE">
              <w:rPr>
                <w:rFonts w:hint="eastAsia"/>
                <w:lang w:eastAsia="ja-JP"/>
              </w:rPr>
              <w:t>法人名</w:t>
            </w:r>
          </w:p>
          <w:p w14:paraId="2C333037" w14:textId="77777777" w:rsidR="00077A37" w:rsidRPr="008B17FE" w:rsidRDefault="00077A37" w:rsidP="00AF7430">
            <w:pPr>
              <w:jc w:val="center"/>
            </w:pPr>
            <w:r w:rsidRPr="008B17FE">
              <w:rPr>
                <w:rFonts w:hint="eastAsia"/>
                <w:lang w:eastAsia="ja-JP"/>
              </w:rPr>
              <w:t>又は商号</w:t>
            </w:r>
          </w:p>
        </w:tc>
        <w:tc>
          <w:tcPr>
            <w:tcW w:w="6469" w:type="dxa"/>
            <w:gridSpan w:val="5"/>
            <w:tcBorders>
              <w:top w:val="single" w:sz="24" w:space="0" w:color="auto"/>
              <w:bottom w:val="single" w:sz="4" w:space="0" w:color="auto"/>
            </w:tcBorders>
          </w:tcPr>
          <w:p w14:paraId="42CD7F34" w14:textId="77777777" w:rsidR="00077A37" w:rsidRPr="008B17FE" w:rsidRDefault="00077A37" w:rsidP="00AF7430"/>
        </w:tc>
      </w:tr>
      <w:tr w:rsidR="008B17FE" w:rsidRPr="008B17FE" w14:paraId="422FBC0D" w14:textId="77777777" w:rsidTr="004A0B38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val="737"/>
        </w:trPr>
        <w:tc>
          <w:tcPr>
            <w:tcW w:w="1280" w:type="dxa"/>
            <w:vMerge/>
            <w:tcBorders>
              <w:top w:val="single" w:sz="4" w:space="0" w:color="auto"/>
            </w:tcBorders>
          </w:tcPr>
          <w:p w14:paraId="6C86A954" w14:textId="77777777" w:rsidR="00077A37" w:rsidRPr="008B17FE" w:rsidRDefault="00077A37" w:rsidP="00AF7430"/>
        </w:tc>
        <w:tc>
          <w:tcPr>
            <w:tcW w:w="1746" w:type="dxa"/>
            <w:gridSpan w:val="2"/>
            <w:tcBorders>
              <w:top w:val="single" w:sz="4" w:space="0" w:color="auto"/>
            </w:tcBorders>
            <w:vAlign w:val="center"/>
          </w:tcPr>
          <w:p w14:paraId="051AEB63" w14:textId="77777777" w:rsidR="00077A37" w:rsidRPr="008B17FE" w:rsidRDefault="00077A37" w:rsidP="00BA3EF2">
            <w:pPr>
              <w:jc w:val="center"/>
              <w:rPr>
                <w:lang w:eastAsia="ja-JP"/>
              </w:rPr>
            </w:pPr>
            <w:r w:rsidRPr="008B17FE">
              <w:rPr>
                <w:rFonts w:hint="eastAsia"/>
                <w:lang w:eastAsia="ja-JP"/>
              </w:rPr>
              <w:t>代表者氏名</w:t>
            </w:r>
          </w:p>
        </w:tc>
        <w:tc>
          <w:tcPr>
            <w:tcW w:w="6469" w:type="dxa"/>
            <w:gridSpan w:val="5"/>
            <w:tcBorders>
              <w:top w:val="single" w:sz="4" w:space="0" w:color="auto"/>
            </w:tcBorders>
          </w:tcPr>
          <w:p w14:paraId="74C4EFC8" w14:textId="77777777" w:rsidR="00077A37" w:rsidRPr="008B17FE" w:rsidRDefault="00077A37" w:rsidP="00AF7430">
            <w:pPr>
              <w:rPr>
                <w:lang w:eastAsia="ja-JP"/>
              </w:rPr>
            </w:pPr>
          </w:p>
        </w:tc>
      </w:tr>
      <w:tr w:rsidR="008B17FE" w:rsidRPr="008B17FE" w14:paraId="53DC239F" w14:textId="77777777" w:rsidTr="004A0B38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val="737"/>
        </w:trPr>
        <w:tc>
          <w:tcPr>
            <w:tcW w:w="1280" w:type="dxa"/>
            <w:vMerge/>
          </w:tcPr>
          <w:p w14:paraId="3C4E03E2" w14:textId="77777777" w:rsidR="00077A37" w:rsidRPr="008B17FE" w:rsidRDefault="00077A37" w:rsidP="00AF7430">
            <w:pPr>
              <w:rPr>
                <w:lang w:eastAsia="ja-JP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17F7C1AE" w14:textId="77777777" w:rsidR="00077A37" w:rsidRPr="008B17FE" w:rsidRDefault="00077A37" w:rsidP="00AF7430">
            <w:pPr>
              <w:jc w:val="center"/>
              <w:rPr>
                <w:lang w:eastAsia="ja-JP"/>
              </w:rPr>
            </w:pPr>
            <w:r w:rsidRPr="008B17FE">
              <w:rPr>
                <w:rFonts w:hint="eastAsia"/>
                <w:lang w:eastAsia="ja-JP"/>
              </w:rPr>
              <w:t>相談者</w:t>
            </w:r>
            <w:r w:rsidR="00BA3EF2" w:rsidRPr="008B17FE">
              <w:rPr>
                <w:rFonts w:hint="eastAsia"/>
                <w:lang w:eastAsia="ja-JP"/>
              </w:rPr>
              <w:t>氏名</w:t>
            </w:r>
          </w:p>
          <w:p w14:paraId="16CDFC1E" w14:textId="505F043B" w:rsidR="00077A37" w:rsidRPr="008B17FE" w:rsidRDefault="005918D9" w:rsidP="005918D9">
            <w:pPr>
              <w:rPr>
                <w:spacing w:val="-20"/>
                <w:lang w:eastAsia="ja-JP"/>
              </w:rPr>
            </w:pPr>
            <w:r w:rsidRPr="008B17FE">
              <w:rPr>
                <w:rFonts w:hint="eastAsia"/>
                <w:spacing w:val="-20"/>
                <w:lang w:eastAsia="ja-JP"/>
              </w:rPr>
              <w:t>(</w:t>
            </w:r>
            <w:r w:rsidR="00BA3EF2" w:rsidRPr="008B17FE">
              <w:rPr>
                <w:rFonts w:hint="eastAsia"/>
                <w:spacing w:val="-20"/>
                <w:lang w:eastAsia="ja-JP"/>
              </w:rPr>
              <w:t>会社での</w:t>
            </w:r>
            <w:r w:rsidR="00077A37" w:rsidRPr="008B17FE">
              <w:rPr>
                <w:rFonts w:hint="eastAsia"/>
                <w:spacing w:val="-20"/>
                <w:lang w:eastAsia="ja-JP"/>
              </w:rPr>
              <w:t>役職名</w:t>
            </w:r>
            <w:r w:rsidRPr="008B17FE">
              <w:rPr>
                <w:rFonts w:hint="eastAsia"/>
                <w:spacing w:val="-20"/>
                <w:lang w:eastAsia="ja-JP"/>
              </w:rPr>
              <w:t>)</w:t>
            </w:r>
          </w:p>
        </w:tc>
        <w:tc>
          <w:tcPr>
            <w:tcW w:w="6469" w:type="dxa"/>
            <w:gridSpan w:val="5"/>
          </w:tcPr>
          <w:p w14:paraId="774DBE72" w14:textId="77777777" w:rsidR="00077A37" w:rsidRPr="008B17FE" w:rsidRDefault="00077A37" w:rsidP="00AF7430">
            <w:pPr>
              <w:rPr>
                <w:lang w:eastAsia="ja-JP"/>
              </w:rPr>
            </w:pPr>
          </w:p>
          <w:p w14:paraId="7C901A6A" w14:textId="77777777" w:rsidR="00B20088" w:rsidRPr="008B17FE" w:rsidRDefault="00B20088" w:rsidP="00AF7430">
            <w:pPr>
              <w:rPr>
                <w:lang w:eastAsia="ja-JP"/>
              </w:rPr>
            </w:pPr>
          </w:p>
          <w:p w14:paraId="3F525037" w14:textId="77777777" w:rsidR="00B20088" w:rsidRPr="008B17FE" w:rsidRDefault="00B20088" w:rsidP="00AF7430">
            <w:r w:rsidRPr="008B17FE">
              <w:rPr>
                <w:rFonts w:hint="eastAsia"/>
                <w:lang w:eastAsia="ja-JP"/>
              </w:rPr>
              <w:t>（　　　　　　　　　　　　　　　　　）</w:t>
            </w:r>
          </w:p>
        </w:tc>
      </w:tr>
      <w:tr w:rsidR="008B17FE" w:rsidRPr="008B17FE" w14:paraId="583D831A" w14:textId="77777777" w:rsidTr="004A0B38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val="737"/>
        </w:trPr>
        <w:tc>
          <w:tcPr>
            <w:tcW w:w="1280" w:type="dxa"/>
            <w:vMerge/>
          </w:tcPr>
          <w:p w14:paraId="3F4F7C34" w14:textId="77777777" w:rsidR="00077A37" w:rsidRPr="008B17FE" w:rsidRDefault="00077A37" w:rsidP="00AF7430"/>
        </w:tc>
        <w:tc>
          <w:tcPr>
            <w:tcW w:w="1746" w:type="dxa"/>
            <w:gridSpan w:val="2"/>
            <w:vAlign w:val="center"/>
          </w:tcPr>
          <w:p w14:paraId="675CB0E1" w14:textId="77777777" w:rsidR="00077A37" w:rsidRPr="008B17FE" w:rsidRDefault="00077A37" w:rsidP="00AF7430">
            <w:pPr>
              <w:jc w:val="center"/>
            </w:pPr>
            <w:r w:rsidRPr="008B17FE">
              <w:rPr>
                <w:rFonts w:hint="eastAsia"/>
                <w:lang w:eastAsia="ja-JP"/>
              </w:rPr>
              <w:t>相談者年齢</w:t>
            </w:r>
          </w:p>
        </w:tc>
        <w:tc>
          <w:tcPr>
            <w:tcW w:w="2505" w:type="dxa"/>
            <w:gridSpan w:val="2"/>
          </w:tcPr>
          <w:p w14:paraId="69FA8758" w14:textId="77777777" w:rsidR="00077A37" w:rsidRPr="008B17FE" w:rsidRDefault="00077A37" w:rsidP="00AF7430"/>
        </w:tc>
        <w:tc>
          <w:tcPr>
            <w:tcW w:w="1525" w:type="dxa"/>
            <w:gridSpan w:val="2"/>
            <w:vAlign w:val="center"/>
          </w:tcPr>
          <w:p w14:paraId="4B27327B" w14:textId="77777777" w:rsidR="00077A37" w:rsidRPr="008B17FE" w:rsidRDefault="00077A37" w:rsidP="00AF7430">
            <w:pPr>
              <w:jc w:val="center"/>
            </w:pPr>
            <w:r w:rsidRPr="008B17FE">
              <w:rPr>
                <w:rFonts w:hint="eastAsia"/>
                <w:lang w:eastAsia="ja-JP"/>
              </w:rPr>
              <w:t>相談者性別</w:t>
            </w:r>
          </w:p>
        </w:tc>
        <w:tc>
          <w:tcPr>
            <w:tcW w:w="2439" w:type="dxa"/>
            <w:vAlign w:val="center"/>
          </w:tcPr>
          <w:p w14:paraId="39C867A9" w14:textId="1F1E199E" w:rsidR="00077A37" w:rsidRPr="008B17FE" w:rsidRDefault="00077A37" w:rsidP="001E57BD">
            <w:pPr>
              <w:jc w:val="center"/>
              <w:rPr>
                <w:lang w:eastAsia="ja-JP"/>
              </w:rPr>
            </w:pPr>
            <w:r w:rsidRPr="008B17FE">
              <w:rPr>
                <w:rFonts w:hint="eastAsia"/>
                <w:lang w:eastAsia="ja-JP"/>
              </w:rPr>
              <w:t>男　・　女</w:t>
            </w:r>
          </w:p>
        </w:tc>
      </w:tr>
      <w:tr w:rsidR="008B17FE" w:rsidRPr="008B17FE" w14:paraId="6B307DA0" w14:textId="77777777" w:rsidTr="004A0B38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val="737"/>
        </w:trPr>
        <w:tc>
          <w:tcPr>
            <w:tcW w:w="1280" w:type="dxa"/>
            <w:vAlign w:val="center"/>
          </w:tcPr>
          <w:p w14:paraId="4ADB6BF0" w14:textId="77777777" w:rsidR="00077A37" w:rsidRPr="008B17FE" w:rsidRDefault="00077A37" w:rsidP="00AF7430">
            <w:pPr>
              <w:jc w:val="center"/>
            </w:pPr>
            <w:r w:rsidRPr="008B17FE">
              <w:rPr>
                <w:rFonts w:hint="eastAsia"/>
                <w:lang w:eastAsia="ja-JP"/>
              </w:rPr>
              <w:t>会社住所</w:t>
            </w:r>
          </w:p>
        </w:tc>
        <w:tc>
          <w:tcPr>
            <w:tcW w:w="5776" w:type="dxa"/>
            <w:gridSpan w:val="6"/>
          </w:tcPr>
          <w:p w14:paraId="5EC8BAD1" w14:textId="77777777" w:rsidR="00077A37" w:rsidRPr="008B17FE" w:rsidRDefault="00077A37" w:rsidP="00AF7430">
            <w:pPr>
              <w:jc w:val="both"/>
            </w:pPr>
            <w:r w:rsidRPr="008B17FE">
              <w:rPr>
                <w:rFonts w:hint="eastAsia"/>
                <w:lang w:eastAsia="ja-JP"/>
              </w:rPr>
              <w:t>（〒　　　－　　　　　　）</w:t>
            </w:r>
          </w:p>
        </w:tc>
        <w:tc>
          <w:tcPr>
            <w:tcW w:w="2439" w:type="dxa"/>
            <w:vAlign w:val="center"/>
          </w:tcPr>
          <w:p w14:paraId="55B3BB97" w14:textId="77777777" w:rsidR="00077A37" w:rsidRPr="008B17FE" w:rsidRDefault="00077A37" w:rsidP="00AF7430">
            <w:pPr>
              <w:jc w:val="both"/>
            </w:pPr>
            <w:r w:rsidRPr="008B17FE">
              <w:rPr>
                <w:rFonts w:hint="eastAsia"/>
                <w:lang w:eastAsia="ja-JP"/>
              </w:rPr>
              <w:t>TEL</w:t>
            </w:r>
            <w:r w:rsidRPr="008B17FE">
              <w:rPr>
                <w:rFonts w:hint="eastAsia"/>
                <w:lang w:eastAsia="ja-JP"/>
              </w:rPr>
              <w:t xml:space="preserve">　　　</w:t>
            </w:r>
            <w:r w:rsidRPr="008B17FE">
              <w:rPr>
                <w:rFonts w:hint="eastAsia"/>
                <w:lang w:eastAsia="ja-JP"/>
              </w:rPr>
              <w:t>(</w:t>
            </w:r>
            <w:r w:rsidRPr="008B17FE">
              <w:rPr>
                <w:lang w:eastAsia="ja-JP"/>
              </w:rPr>
              <w:t xml:space="preserve">          </w:t>
            </w:r>
            <w:r w:rsidRPr="008B17FE">
              <w:rPr>
                <w:rFonts w:hint="eastAsia"/>
                <w:lang w:eastAsia="ja-JP"/>
              </w:rPr>
              <w:t>)</w:t>
            </w:r>
          </w:p>
        </w:tc>
      </w:tr>
      <w:tr w:rsidR="008B17FE" w:rsidRPr="008B17FE" w14:paraId="6A0A0BE8" w14:textId="77777777" w:rsidTr="004A0B38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val="737"/>
        </w:trPr>
        <w:tc>
          <w:tcPr>
            <w:tcW w:w="1280" w:type="dxa"/>
            <w:vAlign w:val="center"/>
          </w:tcPr>
          <w:p w14:paraId="3E5040F0" w14:textId="77777777" w:rsidR="00B20088" w:rsidRPr="008B17FE" w:rsidRDefault="00077A37" w:rsidP="00AF7430">
            <w:pPr>
              <w:jc w:val="center"/>
              <w:rPr>
                <w:lang w:eastAsia="ja-JP"/>
              </w:rPr>
            </w:pPr>
            <w:r w:rsidRPr="008B17FE">
              <w:rPr>
                <w:rFonts w:hint="eastAsia"/>
                <w:lang w:eastAsia="ja-JP"/>
              </w:rPr>
              <w:t>連絡先</w:t>
            </w:r>
          </w:p>
          <w:p w14:paraId="27D7FA8D" w14:textId="77777777" w:rsidR="00077A37" w:rsidRPr="008B17FE" w:rsidRDefault="00077A37" w:rsidP="00AF7430">
            <w:pPr>
              <w:jc w:val="center"/>
            </w:pPr>
            <w:r w:rsidRPr="008B17FE">
              <w:rPr>
                <w:rFonts w:hint="eastAsia"/>
                <w:lang w:eastAsia="ja-JP"/>
              </w:rPr>
              <w:t>住所</w:t>
            </w:r>
          </w:p>
        </w:tc>
        <w:tc>
          <w:tcPr>
            <w:tcW w:w="5776" w:type="dxa"/>
            <w:gridSpan w:val="6"/>
          </w:tcPr>
          <w:p w14:paraId="23B3B204" w14:textId="77777777" w:rsidR="00077A37" w:rsidRPr="008B17FE" w:rsidRDefault="00077A37" w:rsidP="00AF7430">
            <w:pPr>
              <w:jc w:val="both"/>
            </w:pPr>
            <w:r w:rsidRPr="008B17FE">
              <w:rPr>
                <w:rFonts w:hint="eastAsia"/>
                <w:lang w:eastAsia="ja-JP"/>
              </w:rPr>
              <w:t>（〒　　　－　　　　　　）</w:t>
            </w:r>
          </w:p>
        </w:tc>
        <w:tc>
          <w:tcPr>
            <w:tcW w:w="2439" w:type="dxa"/>
            <w:vAlign w:val="center"/>
          </w:tcPr>
          <w:p w14:paraId="3FC0FF2C" w14:textId="77777777" w:rsidR="00077A37" w:rsidRPr="008B17FE" w:rsidRDefault="00077A37" w:rsidP="00AF7430">
            <w:pPr>
              <w:jc w:val="both"/>
            </w:pPr>
            <w:r w:rsidRPr="008B17FE">
              <w:rPr>
                <w:rFonts w:hint="eastAsia"/>
                <w:lang w:eastAsia="ja-JP"/>
              </w:rPr>
              <w:t>TEL</w:t>
            </w:r>
            <w:r w:rsidRPr="008B17FE">
              <w:rPr>
                <w:rFonts w:hint="eastAsia"/>
                <w:lang w:eastAsia="ja-JP"/>
              </w:rPr>
              <w:t xml:space="preserve">　　　</w:t>
            </w:r>
            <w:r w:rsidRPr="008B17FE">
              <w:rPr>
                <w:rFonts w:hint="eastAsia"/>
                <w:lang w:eastAsia="ja-JP"/>
              </w:rPr>
              <w:t>(</w:t>
            </w:r>
            <w:r w:rsidRPr="008B17FE">
              <w:rPr>
                <w:lang w:eastAsia="ja-JP"/>
              </w:rPr>
              <w:t xml:space="preserve">          </w:t>
            </w:r>
            <w:r w:rsidRPr="008B17FE">
              <w:rPr>
                <w:rFonts w:hint="eastAsia"/>
                <w:lang w:eastAsia="ja-JP"/>
              </w:rPr>
              <w:t>)</w:t>
            </w:r>
          </w:p>
        </w:tc>
      </w:tr>
      <w:tr w:rsidR="008B17FE" w:rsidRPr="008B17FE" w14:paraId="02DFF65A" w14:textId="77777777" w:rsidTr="004A0B38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val="567"/>
        </w:trPr>
        <w:tc>
          <w:tcPr>
            <w:tcW w:w="1280" w:type="dxa"/>
            <w:vAlign w:val="center"/>
          </w:tcPr>
          <w:p w14:paraId="1E77A3B7" w14:textId="77777777" w:rsidR="00077A37" w:rsidRPr="008B17FE" w:rsidRDefault="00077A37" w:rsidP="00AF7430">
            <w:pPr>
              <w:jc w:val="center"/>
              <w:rPr>
                <w:lang w:eastAsia="ja-JP"/>
              </w:rPr>
            </w:pPr>
            <w:r w:rsidRPr="008B17FE">
              <w:rPr>
                <w:rFonts w:hint="eastAsia"/>
                <w:lang w:eastAsia="ja-JP"/>
              </w:rPr>
              <w:t>E-mail</w:t>
            </w:r>
          </w:p>
        </w:tc>
        <w:tc>
          <w:tcPr>
            <w:tcW w:w="4251" w:type="dxa"/>
            <w:gridSpan w:val="4"/>
            <w:vAlign w:val="center"/>
          </w:tcPr>
          <w:p w14:paraId="6ED0748D" w14:textId="77777777" w:rsidR="00077A37" w:rsidRPr="008B17FE" w:rsidRDefault="00077A37" w:rsidP="00AF7430">
            <w:pPr>
              <w:jc w:val="center"/>
            </w:pPr>
          </w:p>
        </w:tc>
        <w:tc>
          <w:tcPr>
            <w:tcW w:w="1525" w:type="dxa"/>
            <w:gridSpan w:val="2"/>
            <w:vAlign w:val="center"/>
          </w:tcPr>
          <w:p w14:paraId="4E143397" w14:textId="77777777" w:rsidR="00077A37" w:rsidRPr="008B17FE" w:rsidRDefault="00077A37" w:rsidP="00AF7430">
            <w:pPr>
              <w:jc w:val="center"/>
            </w:pPr>
            <w:r w:rsidRPr="008B17FE">
              <w:rPr>
                <w:rFonts w:hint="eastAsia"/>
                <w:lang w:eastAsia="ja-JP"/>
              </w:rPr>
              <w:t>携　帯</w:t>
            </w:r>
          </w:p>
        </w:tc>
        <w:tc>
          <w:tcPr>
            <w:tcW w:w="2439" w:type="dxa"/>
            <w:vAlign w:val="center"/>
          </w:tcPr>
          <w:p w14:paraId="780C171F" w14:textId="77777777" w:rsidR="00077A37" w:rsidRPr="008B17FE" w:rsidRDefault="00077A37" w:rsidP="00AF7430">
            <w:pPr>
              <w:jc w:val="center"/>
            </w:pPr>
          </w:p>
        </w:tc>
      </w:tr>
      <w:tr w:rsidR="008B17FE" w:rsidRPr="008B17FE" w14:paraId="1F797B3D" w14:textId="77777777" w:rsidTr="004A0B38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val="567"/>
        </w:trPr>
        <w:tc>
          <w:tcPr>
            <w:tcW w:w="1280" w:type="dxa"/>
            <w:vAlign w:val="center"/>
          </w:tcPr>
          <w:p w14:paraId="64FA985C" w14:textId="77777777" w:rsidR="00077A37" w:rsidRPr="008B17FE" w:rsidRDefault="00077A37" w:rsidP="00AF7430">
            <w:pPr>
              <w:jc w:val="center"/>
              <w:rPr>
                <w:lang w:eastAsia="ja-JP"/>
              </w:rPr>
            </w:pPr>
            <w:r w:rsidRPr="008B17FE">
              <w:rPr>
                <w:rFonts w:hint="eastAsia"/>
                <w:lang w:eastAsia="ja-JP"/>
              </w:rPr>
              <w:t>業　種</w:t>
            </w:r>
          </w:p>
        </w:tc>
        <w:tc>
          <w:tcPr>
            <w:tcW w:w="4251" w:type="dxa"/>
            <w:gridSpan w:val="4"/>
            <w:vAlign w:val="center"/>
          </w:tcPr>
          <w:p w14:paraId="7CB3EE11" w14:textId="77777777" w:rsidR="00077A37" w:rsidRPr="008B17FE" w:rsidRDefault="00077A37" w:rsidP="00AF7430">
            <w:pPr>
              <w:jc w:val="center"/>
            </w:pPr>
          </w:p>
        </w:tc>
        <w:tc>
          <w:tcPr>
            <w:tcW w:w="1525" w:type="dxa"/>
            <w:gridSpan w:val="2"/>
            <w:vAlign w:val="center"/>
          </w:tcPr>
          <w:p w14:paraId="1DC1018E" w14:textId="77777777" w:rsidR="00077A37" w:rsidRPr="008B17FE" w:rsidRDefault="00077A37" w:rsidP="00AF7430">
            <w:pPr>
              <w:jc w:val="center"/>
            </w:pPr>
            <w:r w:rsidRPr="008B17FE">
              <w:rPr>
                <w:rFonts w:hint="eastAsia"/>
                <w:lang w:eastAsia="ja-JP"/>
              </w:rPr>
              <w:t>従業員数</w:t>
            </w:r>
          </w:p>
        </w:tc>
        <w:tc>
          <w:tcPr>
            <w:tcW w:w="2439" w:type="dxa"/>
            <w:vAlign w:val="center"/>
          </w:tcPr>
          <w:p w14:paraId="10657656" w14:textId="77777777" w:rsidR="00077A37" w:rsidRPr="008B17FE" w:rsidRDefault="00077A37" w:rsidP="00AF7430">
            <w:pPr>
              <w:jc w:val="center"/>
            </w:pPr>
            <w:r w:rsidRPr="008B17FE">
              <w:rPr>
                <w:rFonts w:hint="eastAsia"/>
                <w:lang w:eastAsia="ja-JP"/>
              </w:rPr>
              <w:t xml:space="preserve">　　　　　　人</w:t>
            </w:r>
          </w:p>
        </w:tc>
      </w:tr>
      <w:tr w:rsidR="008B17FE" w:rsidRPr="008B17FE" w14:paraId="495384D6" w14:textId="77777777" w:rsidTr="001E57B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val="1167"/>
        </w:trPr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12799D44" w14:textId="77777777" w:rsidR="00077A37" w:rsidRPr="008B17FE" w:rsidRDefault="00077A37" w:rsidP="00AF7430">
            <w:pPr>
              <w:jc w:val="center"/>
            </w:pPr>
            <w:r w:rsidRPr="008B17FE">
              <w:rPr>
                <w:rFonts w:hint="eastAsia"/>
                <w:lang w:eastAsia="ja-JP"/>
              </w:rPr>
              <w:t>事業内容</w:t>
            </w:r>
          </w:p>
        </w:tc>
        <w:tc>
          <w:tcPr>
            <w:tcW w:w="8215" w:type="dxa"/>
            <w:gridSpan w:val="7"/>
            <w:tcBorders>
              <w:bottom w:val="single" w:sz="4" w:space="0" w:color="auto"/>
            </w:tcBorders>
          </w:tcPr>
          <w:p w14:paraId="5E9305D4" w14:textId="77777777" w:rsidR="00077A37" w:rsidRPr="008B17FE" w:rsidRDefault="00077A37" w:rsidP="001E57BD">
            <w:pPr>
              <w:jc w:val="both"/>
            </w:pPr>
          </w:p>
        </w:tc>
      </w:tr>
      <w:tr w:rsidR="008B17FE" w:rsidRPr="008B17FE" w14:paraId="5F540FE1" w14:textId="77777777" w:rsidTr="004A0B38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val="1680"/>
        </w:trPr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BD205" w14:textId="77777777" w:rsidR="00B20088" w:rsidRPr="008B17FE" w:rsidRDefault="00B20088" w:rsidP="00AF7430">
            <w:pPr>
              <w:jc w:val="center"/>
              <w:rPr>
                <w:lang w:eastAsia="ja-JP"/>
              </w:rPr>
            </w:pPr>
            <w:r w:rsidRPr="008B17FE">
              <w:rPr>
                <w:rFonts w:hint="eastAsia"/>
                <w:lang w:eastAsia="ja-JP"/>
              </w:rPr>
              <w:t>これまで</w:t>
            </w:r>
          </w:p>
        </w:tc>
        <w:tc>
          <w:tcPr>
            <w:tcW w:w="82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4E035" w14:textId="53A7DF9A" w:rsidR="00B20088" w:rsidRPr="008B17FE" w:rsidRDefault="008B17FE" w:rsidP="00B20088">
            <w:pPr>
              <w:spacing w:line="360" w:lineRule="exact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</w:t>
            </w:r>
            <w:bookmarkStart w:id="0" w:name="_GoBack"/>
            <w:r w:rsidR="00D12BE8">
              <w:rPr>
                <w:rFonts w:hint="eastAsia"/>
                <w:lang w:eastAsia="ja-JP"/>
              </w:rPr>
              <w:t>事業経営</w:t>
            </w:r>
            <w:bookmarkEnd w:id="0"/>
            <w:r>
              <w:rPr>
                <w:rFonts w:hint="eastAsia"/>
                <w:lang w:eastAsia="ja-JP"/>
              </w:rPr>
              <w:t>相談は初めて</w:t>
            </w:r>
          </w:p>
          <w:p w14:paraId="052A3BA8" w14:textId="77777777" w:rsidR="00B20088" w:rsidRPr="008B17FE" w:rsidRDefault="00B20088" w:rsidP="00B20088">
            <w:pPr>
              <w:spacing w:line="360" w:lineRule="exact"/>
              <w:jc w:val="both"/>
              <w:rPr>
                <w:lang w:eastAsia="ja-JP"/>
              </w:rPr>
            </w:pPr>
            <w:r w:rsidRPr="008B17FE">
              <w:rPr>
                <w:rFonts w:hint="eastAsia"/>
                <w:lang w:eastAsia="ja-JP"/>
              </w:rPr>
              <w:t>□すでに複数回経験</w:t>
            </w:r>
          </w:p>
          <w:p w14:paraId="403F4CCF" w14:textId="77777777" w:rsidR="008B0E19" w:rsidRPr="008B17FE" w:rsidRDefault="00B20088" w:rsidP="008B0E19">
            <w:pPr>
              <w:spacing w:line="360" w:lineRule="exact"/>
              <w:jc w:val="both"/>
              <w:rPr>
                <w:lang w:eastAsia="ja-JP"/>
              </w:rPr>
            </w:pPr>
            <w:r w:rsidRPr="008B17FE">
              <w:rPr>
                <w:rFonts w:hint="eastAsia"/>
                <w:lang w:eastAsia="ja-JP"/>
              </w:rPr>
              <w:t xml:space="preserve">（具体的に：　　　　</w:t>
            </w:r>
            <w:r w:rsidR="008B0E19" w:rsidRPr="008B17FE">
              <w:rPr>
                <w:rFonts w:hint="eastAsia"/>
                <w:lang w:eastAsia="ja-JP"/>
              </w:rPr>
              <w:t xml:space="preserve">　　　　</w:t>
            </w:r>
            <w:r w:rsidRPr="008B17FE">
              <w:rPr>
                <w:rFonts w:hint="eastAsia"/>
                <w:lang w:eastAsia="ja-JP"/>
              </w:rPr>
              <w:t>相談を　　　回</w:t>
            </w:r>
            <w:r w:rsidR="008B0E19" w:rsidRPr="008B17FE">
              <w:rPr>
                <w:rFonts w:hint="eastAsia"/>
                <w:lang w:eastAsia="ja-JP"/>
              </w:rPr>
              <w:t>、　　　　　相談を　　　回</w:t>
            </w:r>
            <w:r w:rsidRPr="008B17FE">
              <w:rPr>
                <w:rFonts w:hint="eastAsia"/>
                <w:lang w:eastAsia="ja-JP"/>
              </w:rPr>
              <w:t xml:space="preserve">　）</w:t>
            </w:r>
          </w:p>
          <w:p w14:paraId="5772848E" w14:textId="77777777" w:rsidR="00B20088" w:rsidRPr="008B17FE" w:rsidRDefault="008B0E19" w:rsidP="004A0B38">
            <w:pPr>
              <w:spacing w:line="360" w:lineRule="exact"/>
              <w:jc w:val="both"/>
              <w:rPr>
                <w:lang w:eastAsia="ja-JP"/>
              </w:rPr>
            </w:pPr>
            <w:r w:rsidRPr="008B17FE">
              <w:rPr>
                <w:rFonts w:hint="eastAsia"/>
                <w:lang w:eastAsia="ja-JP"/>
              </w:rPr>
              <w:t>（当時のアドバイザー氏名：　　　　　　　　　　、　　　　　　　　　　　）</w:t>
            </w:r>
          </w:p>
        </w:tc>
      </w:tr>
      <w:tr w:rsidR="008B17FE" w:rsidRPr="008B17FE" w14:paraId="1E08F630" w14:textId="77777777" w:rsidTr="004A0B38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val="1553"/>
        </w:trPr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211D7" w14:textId="77777777" w:rsidR="00BA3EF2" w:rsidRPr="008B17FE" w:rsidRDefault="00BA3EF2" w:rsidP="00AF7430">
            <w:pPr>
              <w:jc w:val="center"/>
              <w:rPr>
                <w:lang w:eastAsia="ja-JP"/>
              </w:rPr>
            </w:pPr>
            <w:r w:rsidRPr="008B17FE">
              <w:rPr>
                <w:rFonts w:hint="eastAsia"/>
                <w:lang w:eastAsia="ja-JP"/>
              </w:rPr>
              <w:t>主な相談</w:t>
            </w:r>
          </w:p>
          <w:p w14:paraId="191D5613" w14:textId="77777777" w:rsidR="00BA3EF2" w:rsidRDefault="00BA3EF2" w:rsidP="00AF7430">
            <w:pPr>
              <w:jc w:val="center"/>
              <w:rPr>
                <w:lang w:eastAsia="ja-JP"/>
              </w:rPr>
            </w:pPr>
            <w:r w:rsidRPr="008B17FE">
              <w:rPr>
                <w:rFonts w:hint="eastAsia"/>
                <w:lang w:eastAsia="ja-JP"/>
              </w:rPr>
              <w:t>の目的</w:t>
            </w:r>
          </w:p>
          <w:p w14:paraId="7FA33C8B" w14:textId="14DBF624" w:rsidR="0084037B" w:rsidRPr="008B17FE" w:rsidRDefault="0084037B" w:rsidP="00AF7430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（複数回答有）</w:t>
            </w:r>
          </w:p>
        </w:tc>
        <w:tc>
          <w:tcPr>
            <w:tcW w:w="82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69FBA" w14:textId="77777777" w:rsidR="00BA3EF2" w:rsidRPr="008B17FE" w:rsidRDefault="00BA3EF2" w:rsidP="00B20088">
            <w:pPr>
              <w:spacing w:line="340" w:lineRule="exact"/>
              <w:jc w:val="both"/>
              <w:rPr>
                <w:lang w:eastAsia="ja-JP"/>
              </w:rPr>
            </w:pPr>
            <w:r w:rsidRPr="008B17FE">
              <w:rPr>
                <w:rFonts w:hint="eastAsia"/>
                <w:lang w:eastAsia="ja-JP"/>
              </w:rPr>
              <w:t>□客数・売上減少　　□資金繰り・資金調達　　□仕入れ問題　　□営業全般</w:t>
            </w:r>
          </w:p>
          <w:p w14:paraId="7A3A6687" w14:textId="77777777" w:rsidR="00BA3EF2" w:rsidRPr="008B17FE" w:rsidRDefault="00BA3EF2" w:rsidP="00B20088">
            <w:pPr>
              <w:spacing w:line="340" w:lineRule="exact"/>
              <w:jc w:val="both"/>
              <w:rPr>
                <w:lang w:eastAsia="ja-JP"/>
              </w:rPr>
            </w:pPr>
            <w:r w:rsidRPr="008B17FE">
              <w:rPr>
                <w:rFonts w:hint="eastAsia"/>
                <w:lang w:eastAsia="ja-JP"/>
              </w:rPr>
              <w:t>□新規事業展開　　□事業承継　　□雇用問題・労働問題　　□経営改善</w:t>
            </w:r>
          </w:p>
          <w:p w14:paraId="2D7C3F95" w14:textId="21D7A47B" w:rsidR="00BA3EF2" w:rsidRDefault="00BA3EF2" w:rsidP="00B20088">
            <w:pPr>
              <w:spacing w:line="340" w:lineRule="exact"/>
              <w:jc w:val="both"/>
              <w:rPr>
                <w:lang w:eastAsia="ja-JP"/>
              </w:rPr>
            </w:pPr>
            <w:r w:rsidRPr="008B17FE">
              <w:rPr>
                <w:rFonts w:hint="eastAsia"/>
                <w:lang w:eastAsia="ja-JP"/>
              </w:rPr>
              <w:t>□新規マーケット開拓　　□職業訓練・従業員教育　　□人手不足</w:t>
            </w:r>
          </w:p>
          <w:p w14:paraId="129FF865" w14:textId="77777777" w:rsidR="00BA3EF2" w:rsidRPr="008B17FE" w:rsidRDefault="00BA3EF2" w:rsidP="004A0B38">
            <w:pPr>
              <w:spacing w:line="340" w:lineRule="exact"/>
              <w:jc w:val="both"/>
              <w:rPr>
                <w:lang w:eastAsia="ja-JP"/>
              </w:rPr>
            </w:pPr>
            <w:r w:rsidRPr="008B17FE">
              <w:rPr>
                <w:rFonts w:hint="eastAsia"/>
                <w:lang w:eastAsia="ja-JP"/>
              </w:rPr>
              <w:t>□その他（　　　　　　　　　　　　　　　　　　　　　　　　　　　　　　）</w:t>
            </w:r>
          </w:p>
        </w:tc>
      </w:tr>
      <w:tr w:rsidR="008B17FE" w:rsidRPr="008B17FE" w14:paraId="18C20024" w14:textId="77777777" w:rsidTr="004A0B38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val="1635"/>
        </w:trPr>
        <w:tc>
          <w:tcPr>
            <w:tcW w:w="128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58D94B74" w14:textId="77777777" w:rsidR="00077A37" w:rsidRPr="008B17FE" w:rsidRDefault="00077A37" w:rsidP="00AF7430">
            <w:pPr>
              <w:jc w:val="center"/>
            </w:pPr>
            <w:r w:rsidRPr="008B17FE">
              <w:rPr>
                <w:rFonts w:hint="eastAsia"/>
                <w:lang w:eastAsia="ja-JP"/>
              </w:rPr>
              <w:t>相談内容</w:t>
            </w:r>
          </w:p>
        </w:tc>
        <w:tc>
          <w:tcPr>
            <w:tcW w:w="8215" w:type="dxa"/>
            <w:gridSpan w:val="7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3308DF0" w14:textId="77777777" w:rsidR="00077A37" w:rsidRPr="008B17FE" w:rsidRDefault="00077A37" w:rsidP="008B0E19"/>
        </w:tc>
      </w:tr>
      <w:tr w:rsidR="00B20088" w:rsidRPr="008B17FE" w14:paraId="4E388AF9" w14:textId="77777777" w:rsidTr="00653CDD">
        <w:trPr>
          <w:trHeight w:val="935"/>
        </w:trPr>
        <w:tc>
          <w:tcPr>
            <w:tcW w:w="1280" w:type="dxa"/>
            <w:vAlign w:val="center"/>
          </w:tcPr>
          <w:p w14:paraId="658C1149" w14:textId="77777777" w:rsidR="00B20088" w:rsidRPr="008B17FE" w:rsidRDefault="00B20088" w:rsidP="00B20088">
            <w:pPr>
              <w:jc w:val="center"/>
            </w:pPr>
            <w:r w:rsidRPr="008B17FE">
              <w:rPr>
                <w:rFonts w:hint="eastAsia"/>
                <w:lang w:eastAsia="ja-JP"/>
              </w:rPr>
              <w:t>追　記</w:t>
            </w:r>
          </w:p>
        </w:tc>
        <w:tc>
          <w:tcPr>
            <w:tcW w:w="8215" w:type="dxa"/>
            <w:gridSpan w:val="7"/>
          </w:tcPr>
          <w:p w14:paraId="497FFDCD" w14:textId="61B0B24D" w:rsidR="00B20088" w:rsidRPr="008B17FE" w:rsidRDefault="00B20088" w:rsidP="00077A37"/>
        </w:tc>
      </w:tr>
    </w:tbl>
    <w:p w14:paraId="3303C3A9" w14:textId="77777777" w:rsidR="00727979" w:rsidRPr="008B17FE" w:rsidRDefault="00727979" w:rsidP="0051363A">
      <w:pPr>
        <w:spacing w:line="280" w:lineRule="exact"/>
        <w:ind w:right="880"/>
      </w:pPr>
    </w:p>
    <w:sectPr w:rsidR="00727979" w:rsidRPr="008B17FE" w:rsidSect="0051363A">
      <w:pgSz w:w="11906" w:h="16838" w:code="9"/>
      <w:pgMar w:top="851" w:right="1021" w:bottom="567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3822B" w14:textId="77777777" w:rsidR="00864602" w:rsidRDefault="00864602" w:rsidP="006C41F3">
      <w:pPr>
        <w:spacing w:after="0" w:line="240" w:lineRule="auto"/>
      </w:pPr>
      <w:r>
        <w:separator/>
      </w:r>
    </w:p>
  </w:endnote>
  <w:endnote w:type="continuationSeparator" w:id="0">
    <w:p w14:paraId="370A8198" w14:textId="77777777" w:rsidR="00864602" w:rsidRDefault="00864602" w:rsidP="006C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E0224" w14:textId="77777777" w:rsidR="00864602" w:rsidRDefault="00864602" w:rsidP="006C41F3">
      <w:pPr>
        <w:spacing w:after="0" w:line="240" w:lineRule="auto"/>
      </w:pPr>
      <w:r>
        <w:separator/>
      </w:r>
    </w:p>
  </w:footnote>
  <w:footnote w:type="continuationSeparator" w:id="0">
    <w:p w14:paraId="1480AE26" w14:textId="77777777" w:rsidR="00864602" w:rsidRDefault="00864602" w:rsidP="006C4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trackRevisions/>
  <w:defaultTabStop w:val="72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C7"/>
    <w:rsid w:val="00077A37"/>
    <w:rsid w:val="00096B93"/>
    <w:rsid w:val="000F398F"/>
    <w:rsid w:val="00102AB2"/>
    <w:rsid w:val="001474D9"/>
    <w:rsid w:val="00180140"/>
    <w:rsid w:val="001E05FB"/>
    <w:rsid w:val="001E57BD"/>
    <w:rsid w:val="00276723"/>
    <w:rsid w:val="002C1136"/>
    <w:rsid w:val="002C676F"/>
    <w:rsid w:val="002D278F"/>
    <w:rsid w:val="002F3309"/>
    <w:rsid w:val="00374747"/>
    <w:rsid w:val="004A0B38"/>
    <w:rsid w:val="004D06A5"/>
    <w:rsid w:val="0051363A"/>
    <w:rsid w:val="005918D9"/>
    <w:rsid w:val="005B57C7"/>
    <w:rsid w:val="00653CDD"/>
    <w:rsid w:val="00690F97"/>
    <w:rsid w:val="006C41F3"/>
    <w:rsid w:val="006D4F87"/>
    <w:rsid w:val="00727979"/>
    <w:rsid w:val="007A1424"/>
    <w:rsid w:val="0084037B"/>
    <w:rsid w:val="00864602"/>
    <w:rsid w:val="008B0E19"/>
    <w:rsid w:val="008B17FE"/>
    <w:rsid w:val="0094461E"/>
    <w:rsid w:val="009D49BC"/>
    <w:rsid w:val="00AD68E5"/>
    <w:rsid w:val="00B14E8A"/>
    <w:rsid w:val="00B20088"/>
    <w:rsid w:val="00B86B54"/>
    <w:rsid w:val="00BA3EF2"/>
    <w:rsid w:val="00BD2416"/>
    <w:rsid w:val="00C32EF1"/>
    <w:rsid w:val="00D12BE8"/>
    <w:rsid w:val="00D61A54"/>
    <w:rsid w:val="00EE67F4"/>
    <w:rsid w:val="00EF09F9"/>
    <w:rsid w:val="00F56A01"/>
    <w:rsid w:val="00FA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83A5393"/>
  <w15:docId w15:val="{E3F2785A-E2EF-4CC3-B36E-6444320A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3CD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3C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41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41F3"/>
  </w:style>
  <w:style w:type="paragraph" w:styleId="a8">
    <w:name w:val="footer"/>
    <w:basedOn w:val="a"/>
    <w:link w:val="a9"/>
    <w:uiPriority w:val="99"/>
    <w:unhideWhenUsed/>
    <w:rsid w:val="006C41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4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3FBB6-2B87-412C-B308-90DE883C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27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OZUPC</dc:creator>
  <cp:lastModifiedBy>大洲市</cp:lastModifiedBy>
  <cp:revision>15</cp:revision>
  <dcterms:created xsi:type="dcterms:W3CDTF">2021-01-19T02:09:00Z</dcterms:created>
  <dcterms:modified xsi:type="dcterms:W3CDTF">2023-04-05T07:13:00Z</dcterms:modified>
</cp:coreProperties>
</file>