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78568" w14:textId="77777777" w:rsidR="001C1D91" w:rsidRPr="00664C46" w:rsidRDefault="001C1D91" w:rsidP="00D2358A">
      <w:pPr>
        <w:widowControl/>
        <w:jc w:val="left"/>
        <w:rPr>
          <w:rFonts w:hAnsi="ＭＳ 明朝" w:cs="ＭＳ ゴシック"/>
        </w:rPr>
      </w:pPr>
      <w:r w:rsidRPr="00664C46">
        <w:rPr>
          <w:rFonts w:hAnsi="ＭＳ 明朝" w:cs="ＭＳ ゴシック" w:hint="eastAsia"/>
        </w:rPr>
        <w:t>様式第１号（第４条関係）</w:t>
      </w:r>
    </w:p>
    <w:p w14:paraId="60A5CBC8" w14:textId="55E8E733" w:rsidR="001C1D91" w:rsidRPr="00664C46" w:rsidRDefault="001C1D91" w:rsidP="001C1D91">
      <w:pPr>
        <w:widowControl/>
        <w:jc w:val="right"/>
        <w:rPr>
          <w:rFonts w:hAnsi="ＭＳ 明朝" w:cs="ＭＳ ゴシック"/>
        </w:rPr>
      </w:pPr>
    </w:p>
    <w:p w14:paraId="5387B22A" w14:textId="77777777" w:rsidR="001C1D91" w:rsidRPr="00664C46" w:rsidRDefault="001C1D91" w:rsidP="001C1D91">
      <w:pPr>
        <w:widowControl/>
        <w:jc w:val="right"/>
        <w:rPr>
          <w:rFonts w:hAnsi="ＭＳ 明朝" w:cs="ＭＳ ゴシック"/>
        </w:rPr>
      </w:pPr>
      <w:r w:rsidRPr="00664C46">
        <w:rPr>
          <w:rFonts w:hAnsi="ＭＳ 明朝" w:cs="ＭＳ ゴシック" w:hint="eastAsia"/>
        </w:rPr>
        <w:t>年　　月　　日</w:t>
      </w:r>
    </w:p>
    <w:p w14:paraId="17CACE6D" w14:textId="609BE52A" w:rsidR="001C1D91" w:rsidRPr="00664C46" w:rsidRDefault="001C1D91" w:rsidP="00D7157F">
      <w:pPr>
        <w:widowControl/>
        <w:ind w:firstLineChars="100" w:firstLine="240"/>
        <w:jc w:val="left"/>
        <w:rPr>
          <w:rFonts w:hAnsi="ＭＳ 明朝" w:cs="ＭＳ ゴシック"/>
        </w:rPr>
      </w:pPr>
      <w:r w:rsidRPr="00664C46">
        <w:rPr>
          <w:rFonts w:hAnsi="ＭＳ 明朝" w:cs="ＭＳ ゴシック" w:hint="eastAsia"/>
        </w:rPr>
        <w:t>大洲市長　様</w:t>
      </w:r>
    </w:p>
    <w:p w14:paraId="29CD5672" w14:textId="77777777" w:rsidR="00D7157F" w:rsidRDefault="001C1D91" w:rsidP="00D7157F">
      <w:pPr>
        <w:widowControl/>
        <w:ind w:leftChars="1500" w:left="3600"/>
        <w:jc w:val="left"/>
        <w:rPr>
          <w:rFonts w:hAnsi="ＭＳ 明朝" w:cs="ＭＳ ゴシック"/>
        </w:rPr>
      </w:pPr>
      <w:r w:rsidRPr="00664C46">
        <w:rPr>
          <w:rFonts w:hAnsi="ＭＳ 明朝" w:cs="ＭＳ ゴシック" w:hint="eastAsia"/>
        </w:rPr>
        <w:t>申請者　　住所</w:t>
      </w:r>
    </w:p>
    <w:p w14:paraId="2CB4FD00" w14:textId="77777777" w:rsidR="00D7157F" w:rsidRDefault="001C1D91" w:rsidP="00D7157F">
      <w:pPr>
        <w:widowControl/>
        <w:ind w:leftChars="1500" w:left="3600" w:firstLineChars="500" w:firstLine="1200"/>
        <w:jc w:val="left"/>
        <w:rPr>
          <w:rFonts w:hAnsi="ＭＳ 明朝" w:cs="ＭＳ ゴシック"/>
        </w:rPr>
      </w:pPr>
      <w:r w:rsidRPr="00664C46">
        <w:rPr>
          <w:rFonts w:hAnsi="ＭＳ 明朝" w:cs="ＭＳ ゴシック" w:hint="eastAsia"/>
        </w:rPr>
        <w:t>氏名　　法人にあっては名称</w:t>
      </w:r>
    </w:p>
    <w:p w14:paraId="7EDAFD43" w14:textId="27C88BF7" w:rsidR="001C1D91" w:rsidRPr="00664C46" w:rsidRDefault="008F275E" w:rsidP="00D7157F">
      <w:pPr>
        <w:widowControl/>
        <w:ind w:leftChars="1500" w:left="3600" w:firstLineChars="900" w:firstLine="2160"/>
        <w:jc w:val="left"/>
        <w:rPr>
          <w:rFonts w:hAnsi="ＭＳ 明朝" w:cs="ＭＳ ゴシック"/>
        </w:rPr>
      </w:pPr>
      <w:r w:rsidRPr="00664C46">
        <w:rPr>
          <w:rFonts w:hAnsi="ＭＳ 明朝" w:cs="ＭＳ ゴシック" w:hint="eastAsia"/>
        </w:rPr>
        <w:t>及び代表者の氏名</w:t>
      </w:r>
    </w:p>
    <w:p w14:paraId="3232DECA" w14:textId="77777777" w:rsidR="001C1D91" w:rsidRPr="00664C46" w:rsidRDefault="001C1D91" w:rsidP="001C1D91">
      <w:pPr>
        <w:widowControl/>
        <w:jc w:val="left"/>
        <w:rPr>
          <w:rFonts w:hAnsi="ＭＳ 明朝" w:cs="ＭＳ ゴシック"/>
        </w:rPr>
      </w:pPr>
    </w:p>
    <w:p w14:paraId="6499B124" w14:textId="5510A52B" w:rsidR="001C1D91" w:rsidRPr="00664C46" w:rsidRDefault="00D7157F" w:rsidP="001C1D91">
      <w:pPr>
        <w:widowControl/>
        <w:jc w:val="center"/>
        <w:rPr>
          <w:rFonts w:hAnsi="ＭＳ 明朝" w:cs="ＭＳ ゴシック"/>
        </w:rPr>
      </w:pPr>
      <w:r>
        <w:rPr>
          <w:rFonts w:hAnsi="ＭＳ 明朝" w:cs="ＭＳ ゴシック" w:hint="eastAsia"/>
        </w:rPr>
        <w:t>令和</w:t>
      </w:r>
      <w:r w:rsidR="009A08AB">
        <w:rPr>
          <w:rFonts w:hAnsi="ＭＳ 明朝" w:cs="ＭＳ ゴシック" w:hint="eastAsia"/>
        </w:rPr>
        <w:t>７</w:t>
      </w:r>
      <w:bookmarkStart w:id="0" w:name="_GoBack"/>
      <w:bookmarkEnd w:id="0"/>
      <w:r w:rsidR="001C1D91" w:rsidRPr="00664C46">
        <w:rPr>
          <w:rFonts w:hAnsi="ＭＳ 明朝" w:cs="ＭＳ ゴシック" w:hint="eastAsia"/>
        </w:rPr>
        <w:t>年度大洲市認定品等</w:t>
      </w:r>
      <w:r w:rsidR="00F10B25" w:rsidRPr="00664C46">
        <w:rPr>
          <w:rFonts w:hAnsi="ＭＳ 明朝" w:cs="ＭＳ ゴシック" w:hint="eastAsia"/>
        </w:rPr>
        <w:t>ブラッシュアップ</w:t>
      </w:r>
      <w:r w:rsidR="001C1D91" w:rsidRPr="00664C46">
        <w:rPr>
          <w:rFonts w:hAnsi="ＭＳ 明朝" w:cs="ＭＳ ゴシック" w:hint="eastAsia"/>
        </w:rPr>
        <w:t>支援事業補助金交付申請書</w:t>
      </w:r>
    </w:p>
    <w:p w14:paraId="772D9009" w14:textId="77777777" w:rsidR="001C1D91" w:rsidRPr="00D7157F" w:rsidRDefault="001C1D91" w:rsidP="001C1D91">
      <w:pPr>
        <w:widowControl/>
        <w:jc w:val="left"/>
        <w:rPr>
          <w:rFonts w:hAnsi="ＭＳ 明朝" w:cs="ＭＳ ゴシック"/>
        </w:rPr>
      </w:pPr>
    </w:p>
    <w:p w14:paraId="29FBA0EF" w14:textId="6910E9DF" w:rsidR="001C1D91" w:rsidRPr="00664C46" w:rsidRDefault="001C1D91" w:rsidP="00D7157F">
      <w:pPr>
        <w:widowControl/>
        <w:ind w:firstLineChars="100" w:firstLine="240"/>
        <w:jc w:val="left"/>
        <w:rPr>
          <w:rFonts w:hAnsi="ＭＳ 明朝" w:cs="ＭＳ ゴシック"/>
        </w:rPr>
      </w:pPr>
      <w:r w:rsidRPr="00664C46">
        <w:rPr>
          <w:rFonts w:hAnsi="ＭＳ 明朝" w:cs="ＭＳ ゴシック" w:hint="eastAsia"/>
        </w:rPr>
        <w:t>大洲市認定品等</w:t>
      </w:r>
      <w:r w:rsidR="00F10B25" w:rsidRPr="00664C46">
        <w:rPr>
          <w:rFonts w:hAnsi="ＭＳ 明朝" w:cs="ＭＳ ゴシック" w:hint="eastAsia"/>
        </w:rPr>
        <w:t>ブラッシュアップ</w:t>
      </w:r>
      <w:r w:rsidRPr="00664C46">
        <w:rPr>
          <w:rFonts w:hAnsi="ＭＳ 明朝" w:cs="ＭＳ ゴシック" w:hint="eastAsia"/>
        </w:rPr>
        <w:t>支援事業補助金交付要綱第４条第１項の規定に基づき、上記補助金の交付について下記のとおり申請します。</w:t>
      </w:r>
    </w:p>
    <w:p w14:paraId="3559A773" w14:textId="48E91190" w:rsidR="001C1D91" w:rsidRPr="00664C46" w:rsidRDefault="001C1D91" w:rsidP="00D7157F">
      <w:pPr>
        <w:widowControl/>
        <w:ind w:firstLineChars="100" w:firstLine="240"/>
        <w:jc w:val="left"/>
        <w:rPr>
          <w:rFonts w:hAnsi="ＭＳ 明朝" w:cs="ＭＳ ゴシック"/>
        </w:rPr>
      </w:pPr>
      <w:r w:rsidRPr="00664C46">
        <w:rPr>
          <w:rFonts w:hAnsi="ＭＳ 明朝" w:cs="ＭＳ ゴシック" w:hint="eastAsia"/>
        </w:rPr>
        <w:t>なお、法令及びこの要綱の定めるところに従うことを承知の上、申請します。</w:t>
      </w:r>
    </w:p>
    <w:p w14:paraId="4B79AA36" w14:textId="77777777" w:rsidR="001C1D91" w:rsidRPr="00D7157F" w:rsidRDefault="001C1D91" w:rsidP="001C1D91">
      <w:pPr>
        <w:widowControl/>
        <w:jc w:val="left"/>
        <w:rPr>
          <w:rFonts w:hAnsi="ＭＳ 明朝" w:cs="ＭＳ ゴシック"/>
        </w:rPr>
      </w:pPr>
    </w:p>
    <w:p w14:paraId="1583C5BE" w14:textId="30EB2F9E" w:rsidR="001C1D91" w:rsidRDefault="001C1D91" w:rsidP="001C1D91">
      <w:pPr>
        <w:widowControl/>
        <w:jc w:val="center"/>
        <w:rPr>
          <w:rFonts w:hAnsi="ＭＳ 明朝" w:cs="ＭＳ ゴシック"/>
        </w:rPr>
      </w:pPr>
      <w:r w:rsidRPr="00664C46">
        <w:rPr>
          <w:rFonts w:hAnsi="ＭＳ 明朝" w:cs="ＭＳ ゴシック" w:hint="eastAsia"/>
        </w:rPr>
        <w:t>記</w:t>
      </w:r>
    </w:p>
    <w:p w14:paraId="498E9764" w14:textId="77777777" w:rsidR="009E3E49" w:rsidRDefault="009E3E49" w:rsidP="009E3E49">
      <w:pPr>
        <w:widowControl/>
        <w:rPr>
          <w:rFonts w:hAnsi="ＭＳ 明朝" w:cs="ＭＳ ゴシック"/>
        </w:rPr>
      </w:pPr>
    </w:p>
    <w:p w14:paraId="568F3545" w14:textId="1448D5B1" w:rsidR="00193556" w:rsidRDefault="009E3E49" w:rsidP="00193556">
      <w:pPr>
        <w:widowControl/>
        <w:rPr>
          <w:rFonts w:hAnsi="ＭＳ 明朝" w:cs="ＭＳ ゴシック"/>
        </w:rPr>
      </w:pPr>
      <w:r w:rsidRPr="00664C46">
        <w:rPr>
          <w:rFonts w:hAnsi="ＭＳ 明朝" w:cs="ＭＳ ゴシック" w:hint="eastAsia"/>
        </w:rPr>
        <w:t>１．補助事業の目的</w:t>
      </w:r>
      <w:r>
        <w:rPr>
          <w:rFonts w:hAnsi="ＭＳ 明朝" w:cs="ＭＳ ゴシック" w:hint="eastAsia"/>
        </w:rPr>
        <w:t>及び</w:t>
      </w:r>
      <w:r w:rsidRPr="00664C46">
        <w:rPr>
          <w:rFonts w:hAnsi="ＭＳ 明朝" w:cs="ＭＳ ゴシック" w:hint="eastAsia"/>
        </w:rPr>
        <w:t>内容</w:t>
      </w:r>
      <w:r>
        <w:rPr>
          <w:rFonts w:hAnsi="ＭＳ 明朝" w:cs="ＭＳ ゴシック" w:hint="eastAsia"/>
        </w:rPr>
        <w:t>、</w:t>
      </w:r>
      <w:r w:rsidRPr="00664C46">
        <w:rPr>
          <w:rFonts w:hAnsi="ＭＳ 明朝" w:cs="ＭＳ ゴシック" w:hint="eastAsia"/>
        </w:rPr>
        <w:t>補助事業の効果</w:t>
      </w:r>
    </w:p>
    <w:p w14:paraId="493A9695" w14:textId="77777777" w:rsidR="009E3E49" w:rsidRDefault="009E3E49" w:rsidP="00193556">
      <w:pPr>
        <w:widowControl/>
        <w:rPr>
          <w:rFonts w:hAnsi="ＭＳ 明朝" w:cs="ＭＳ ゴシック"/>
        </w:rPr>
      </w:pPr>
    </w:p>
    <w:p w14:paraId="572ED43E" w14:textId="77777777" w:rsidR="009E3E49" w:rsidRDefault="009E3E49" w:rsidP="009E3E49">
      <w:pPr>
        <w:widowControl/>
        <w:jc w:val="left"/>
        <w:rPr>
          <w:rFonts w:hAnsi="ＭＳ 明朝" w:cs="ＭＳ ゴシック"/>
        </w:rPr>
      </w:pPr>
      <w:r w:rsidRPr="00664C46">
        <w:rPr>
          <w:rFonts w:hAnsi="ＭＳ 明朝" w:cs="ＭＳ ゴシック" w:hint="eastAsia"/>
        </w:rPr>
        <w:t>２．補助事業の開始及び完了予定日</w:t>
      </w:r>
    </w:p>
    <w:p w14:paraId="3BB5DF09" w14:textId="3A912E22" w:rsidR="009E3E49" w:rsidRDefault="009E3E49" w:rsidP="009E3E49">
      <w:pPr>
        <w:widowControl/>
        <w:ind w:firstLineChars="100" w:firstLine="240"/>
        <w:jc w:val="left"/>
        <w:rPr>
          <w:rFonts w:hAnsi="ＭＳ 明朝" w:cs="ＭＳ ゴシック"/>
        </w:rPr>
      </w:pPr>
      <w:r>
        <w:rPr>
          <w:rFonts w:hAnsi="ＭＳ 明朝" w:cs="ＭＳ ゴシック" w:hint="eastAsia"/>
        </w:rPr>
        <w:t>・開始予定日　　年　　月　　日</w:t>
      </w:r>
    </w:p>
    <w:p w14:paraId="0126CD2F" w14:textId="77777777" w:rsidR="009E3E49" w:rsidRDefault="009E3E49" w:rsidP="009E3E49">
      <w:pPr>
        <w:widowControl/>
        <w:ind w:firstLineChars="100" w:firstLine="240"/>
        <w:rPr>
          <w:rFonts w:hAnsi="ＭＳ 明朝" w:cs="ＭＳ ゴシック"/>
        </w:rPr>
      </w:pPr>
      <w:r>
        <w:rPr>
          <w:rFonts w:hAnsi="ＭＳ 明朝" w:cs="ＭＳ ゴシック" w:hint="eastAsia"/>
        </w:rPr>
        <w:t>・完了予定日　　年　　月　　日</w:t>
      </w:r>
    </w:p>
    <w:p w14:paraId="5EE792AE" w14:textId="77777777" w:rsidR="009E3E49" w:rsidRDefault="009E3E49" w:rsidP="009E3E49">
      <w:pPr>
        <w:widowControl/>
        <w:rPr>
          <w:rFonts w:hAnsi="ＭＳ 明朝" w:cs="ＭＳ ゴシック"/>
        </w:rPr>
      </w:pPr>
    </w:p>
    <w:p w14:paraId="297DAE11" w14:textId="77777777" w:rsidR="009E3E49" w:rsidRDefault="009E3E49" w:rsidP="009E3E49">
      <w:pPr>
        <w:widowControl/>
        <w:rPr>
          <w:rFonts w:hAnsi="ＭＳ 明朝" w:cs="ＭＳ ゴシック"/>
        </w:rPr>
      </w:pPr>
      <w:r w:rsidRPr="00664C46">
        <w:rPr>
          <w:rFonts w:hAnsi="ＭＳ 明朝" w:cs="ＭＳ ゴシック" w:hint="eastAsia"/>
        </w:rPr>
        <w:t>３．補助事業に要する経費</w:t>
      </w:r>
    </w:p>
    <w:p w14:paraId="65973206" w14:textId="77777777" w:rsidR="009E3E49" w:rsidRDefault="009E3E49" w:rsidP="009E3E49">
      <w:pPr>
        <w:widowControl/>
        <w:rPr>
          <w:rFonts w:hAnsi="ＭＳ 明朝" w:cs="ＭＳ ゴシック"/>
        </w:rPr>
      </w:pPr>
    </w:p>
    <w:p w14:paraId="2D153D81" w14:textId="77777777" w:rsidR="009E3E49" w:rsidRDefault="009E3E49" w:rsidP="009E3E49">
      <w:pPr>
        <w:widowControl/>
        <w:rPr>
          <w:rFonts w:hAnsi="ＭＳ 明朝" w:cs="ＭＳ ゴシック"/>
        </w:rPr>
      </w:pPr>
      <w:r w:rsidRPr="00664C46">
        <w:rPr>
          <w:rFonts w:hAnsi="ＭＳ 明朝" w:cs="ＭＳ ゴシック" w:hint="eastAsia"/>
        </w:rPr>
        <w:t>４．補助対象経費</w:t>
      </w:r>
    </w:p>
    <w:p w14:paraId="51CFF82B" w14:textId="77777777" w:rsidR="009E3E49" w:rsidRDefault="009E3E49" w:rsidP="009E3E49">
      <w:pPr>
        <w:widowControl/>
        <w:rPr>
          <w:rFonts w:hAnsi="ＭＳ 明朝" w:cs="ＭＳ ゴシック"/>
        </w:rPr>
      </w:pPr>
    </w:p>
    <w:p w14:paraId="1CCCB5BB" w14:textId="77777777" w:rsidR="009E3E49" w:rsidRDefault="009E3E49" w:rsidP="009E3E49">
      <w:pPr>
        <w:widowControl/>
        <w:rPr>
          <w:rFonts w:hAnsi="ＭＳ 明朝" w:cs="ＭＳ ゴシック"/>
        </w:rPr>
      </w:pPr>
      <w:r w:rsidRPr="00664C46">
        <w:rPr>
          <w:rFonts w:hAnsi="ＭＳ 明朝" w:cs="ＭＳ ゴシック" w:hint="eastAsia"/>
        </w:rPr>
        <w:t>５．補助金交付申請額</w:t>
      </w:r>
    </w:p>
    <w:p w14:paraId="5081BFBE" w14:textId="77777777" w:rsidR="009E3E49" w:rsidRDefault="009E3E49" w:rsidP="009E3E49">
      <w:pPr>
        <w:widowControl/>
        <w:rPr>
          <w:rFonts w:hAnsi="ＭＳ 明朝" w:cs="ＭＳ ゴシック"/>
        </w:rPr>
      </w:pPr>
    </w:p>
    <w:p w14:paraId="1E4419AE" w14:textId="77777777" w:rsidR="009E3E49" w:rsidRDefault="009E3E49" w:rsidP="009E3E49">
      <w:pPr>
        <w:widowControl/>
        <w:rPr>
          <w:rFonts w:hAnsi="ＭＳ 明朝" w:cs="ＭＳ ゴシック"/>
        </w:rPr>
      </w:pPr>
      <w:r w:rsidRPr="00664C46">
        <w:rPr>
          <w:rFonts w:hAnsi="ＭＳ 明朝" w:cs="ＭＳ ゴシック" w:hint="eastAsia"/>
        </w:rPr>
        <w:t>６．補助事業に要する経費、補助対象経費及び補助金の配分額</w:t>
      </w:r>
    </w:p>
    <w:p w14:paraId="6E4DD569" w14:textId="77777777" w:rsidR="009E3E49" w:rsidRDefault="009E3E49" w:rsidP="009E3E49">
      <w:pPr>
        <w:widowControl/>
        <w:rPr>
          <w:rFonts w:hAnsi="ＭＳ 明朝" w:cs="ＭＳ ゴシック"/>
        </w:rPr>
      </w:pPr>
    </w:p>
    <w:p w14:paraId="44B9F7EC" w14:textId="3599F4B7" w:rsidR="009E3E49" w:rsidRPr="00664C46" w:rsidRDefault="009E3E49" w:rsidP="009E3E49">
      <w:pPr>
        <w:widowControl/>
        <w:rPr>
          <w:rFonts w:hAnsi="ＭＳ 明朝" w:cs="ＭＳ ゴシック"/>
        </w:rPr>
      </w:pPr>
      <w:r w:rsidRPr="00664C46">
        <w:rPr>
          <w:rFonts w:hAnsi="ＭＳ 明朝" w:cs="ＭＳ ゴシック" w:hint="eastAsia"/>
        </w:rPr>
        <w:t>７．同上の金額の算出基礎</w:t>
      </w:r>
    </w:p>
    <w:p w14:paraId="18191FC2" w14:textId="3B01218B" w:rsidR="000673FD" w:rsidRDefault="000673FD" w:rsidP="001C1D91">
      <w:pPr>
        <w:widowControl/>
        <w:jc w:val="left"/>
        <w:rPr>
          <w:rFonts w:hAnsi="ＭＳ 明朝" w:cs="ＭＳ ゴシック"/>
        </w:rPr>
      </w:pPr>
    </w:p>
    <w:p w14:paraId="3570A9D6" w14:textId="36F4817E" w:rsidR="009E3E49" w:rsidRDefault="009E3E49" w:rsidP="001C1D91">
      <w:pPr>
        <w:widowControl/>
        <w:jc w:val="left"/>
        <w:rPr>
          <w:rFonts w:hAnsi="ＭＳ 明朝" w:cs="ＭＳ ゴシック"/>
        </w:rPr>
      </w:pPr>
    </w:p>
    <w:p w14:paraId="5D18A08E" w14:textId="14D44300" w:rsidR="009E3E49" w:rsidRDefault="009E3E49" w:rsidP="001C1D91">
      <w:pPr>
        <w:widowControl/>
        <w:jc w:val="left"/>
        <w:rPr>
          <w:rFonts w:hAnsi="ＭＳ 明朝" w:cs="ＭＳ ゴシック"/>
        </w:rPr>
      </w:pPr>
    </w:p>
    <w:p w14:paraId="2E1B218E" w14:textId="61E31428" w:rsidR="009E3E49" w:rsidRDefault="009E3E49" w:rsidP="001C1D91">
      <w:pPr>
        <w:widowControl/>
        <w:jc w:val="left"/>
        <w:rPr>
          <w:rFonts w:hAnsi="ＭＳ 明朝" w:cs="ＭＳ ゴシック"/>
        </w:rPr>
      </w:pPr>
    </w:p>
    <w:p w14:paraId="5F893EFC" w14:textId="2F423E70" w:rsidR="009E3E49" w:rsidRDefault="009E3E49" w:rsidP="001C1D91">
      <w:pPr>
        <w:widowControl/>
        <w:jc w:val="left"/>
        <w:rPr>
          <w:rFonts w:hAnsi="ＭＳ 明朝" w:cs="ＭＳ ゴシック"/>
        </w:rPr>
      </w:pPr>
    </w:p>
    <w:p w14:paraId="1B620FF4" w14:textId="77777777" w:rsidR="009E3E49" w:rsidRPr="00664C46" w:rsidRDefault="009E3E49" w:rsidP="001C1D91">
      <w:pPr>
        <w:widowControl/>
        <w:jc w:val="left"/>
        <w:rPr>
          <w:rFonts w:hAnsi="ＭＳ 明朝" w:cs="ＭＳ ゴシック"/>
        </w:rPr>
      </w:pPr>
    </w:p>
    <w:p w14:paraId="27838979" w14:textId="65278039" w:rsidR="001C1D91" w:rsidRPr="009E3E49" w:rsidRDefault="001C1D91" w:rsidP="001C1D91">
      <w:pPr>
        <w:widowControl/>
        <w:spacing w:line="240" w:lineRule="exact"/>
        <w:jc w:val="left"/>
        <w:rPr>
          <w:rFonts w:hAnsi="ＭＳ 明朝" w:cs="ＭＳ ゴシック"/>
          <w:sz w:val="21"/>
        </w:rPr>
      </w:pPr>
      <w:r w:rsidRPr="009E3E49">
        <w:rPr>
          <w:rFonts w:hAnsi="ＭＳ 明朝" w:cs="ＭＳ ゴシック" w:hint="eastAsia"/>
          <w:sz w:val="21"/>
        </w:rPr>
        <w:t>（注１）申請書には、次の事項を記載した書面を添付すること。</w:t>
      </w:r>
    </w:p>
    <w:p w14:paraId="7C3DBBC6" w14:textId="30539D53" w:rsidR="001C1D91" w:rsidRPr="009E3E49" w:rsidRDefault="001C1D91" w:rsidP="00D7157F">
      <w:pPr>
        <w:widowControl/>
        <w:spacing w:line="240" w:lineRule="exact"/>
        <w:ind w:firstLineChars="100" w:firstLine="210"/>
        <w:jc w:val="left"/>
        <w:rPr>
          <w:rFonts w:hAnsi="ＭＳ 明朝" w:cs="ＭＳ ゴシック"/>
          <w:sz w:val="21"/>
        </w:rPr>
      </w:pPr>
      <w:r w:rsidRPr="009E3E49">
        <w:rPr>
          <w:rFonts w:hAnsi="ＭＳ 明朝" w:cs="ＭＳ ゴシック" w:hint="eastAsia"/>
          <w:sz w:val="21"/>
        </w:rPr>
        <w:t>１．申請者の営む主な事業</w:t>
      </w:r>
    </w:p>
    <w:p w14:paraId="36DBB5B3" w14:textId="77777777" w:rsidR="005E7581" w:rsidRDefault="001C1D91" w:rsidP="005E7581">
      <w:pPr>
        <w:widowControl/>
        <w:spacing w:line="240" w:lineRule="exact"/>
        <w:ind w:firstLineChars="100" w:firstLine="210"/>
        <w:jc w:val="left"/>
        <w:rPr>
          <w:rFonts w:hAnsi="ＭＳ 明朝" w:cs="ＭＳ ゴシック"/>
          <w:sz w:val="21"/>
        </w:rPr>
      </w:pPr>
      <w:r w:rsidRPr="009E3E49">
        <w:rPr>
          <w:rFonts w:hAnsi="ＭＳ 明朝" w:cs="ＭＳ ゴシック" w:hint="eastAsia"/>
          <w:sz w:val="21"/>
        </w:rPr>
        <w:t>２．申請者の資産及び負債に関する事項</w:t>
      </w:r>
    </w:p>
    <w:p w14:paraId="4E8800AD" w14:textId="77777777" w:rsidR="005E7581" w:rsidRDefault="001C1D91" w:rsidP="005E7581">
      <w:pPr>
        <w:widowControl/>
        <w:spacing w:line="240" w:lineRule="exact"/>
        <w:ind w:firstLineChars="100" w:firstLine="210"/>
        <w:jc w:val="left"/>
        <w:rPr>
          <w:rFonts w:hAnsi="ＭＳ 明朝" w:cs="ＭＳ ゴシック"/>
          <w:sz w:val="21"/>
        </w:rPr>
      </w:pPr>
      <w:r w:rsidRPr="009E3E49">
        <w:rPr>
          <w:rFonts w:hAnsi="ＭＳ 明朝" w:cs="ＭＳ ゴシック" w:hint="eastAsia"/>
          <w:sz w:val="21"/>
        </w:rPr>
        <w:t>３．補助事業の経費のうち補助金によって賄われる部分以外の部分の負担者、負担額及び負担方法</w:t>
      </w:r>
    </w:p>
    <w:p w14:paraId="42199C83" w14:textId="77777777" w:rsidR="005E7581" w:rsidRDefault="001C1D91" w:rsidP="005E7581">
      <w:pPr>
        <w:widowControl/>
        <w:spacing w:line="240" w:lineRule="exact"/>
        <w:ind w:firstLineChars="100" w:firstLine="210"/>
        <w:jc w:val="left"/>
        <w:rPr>
          <w:rFonts w:hAnsi="ＭＳ 明朝" w:cs="ＭＳ ゴシック"/>
          <w:sz w:val="21"/>
        </w:rPr>
      </w:pPr>
      <w:r w:rsidRPr="009E3E49">
        <w:rPr>
          <w:rFonts w:hAnsi="ＭＳ 明朝" w:cs="ＭＳ ゴシック" w:hint="eastAsia"/>
          <w:sz w:val="21"/>
        </w:rPr>
        <w:t>４．申請者の役員等名簿</w:t>
      </w:r>
    </w:p>
    <w:p w14:paraId="17F10074" w14:textId="77777777" w:rsidR="005E7581" w:rsidRDefault="000673FD" w:rsidP="005E7581">
      <w:pPr>
        <w:widowControl/>
        <w:spacing w:line="240" w:lineRule="exact"/>
        <w:ind w:firstLineChars="200" w:firstLine="420"/>
        <w:jc w:val="left"/>
        <w:rPr>
          <w:rFonts w:hAnsi="ＭＳ 明朝" w:cs="ＭＳ ゴシック"/>
          <w:color w:val="000000" w:themeColor="text1"/>
          <w:sz w:val="21"/>
        </w:rPr>
      </w:pPr>
      <w:r w:rsidRPr="003D7E7A">
        <w:rPr>
          <w:rFonts w:hAnsi="ＭＳ 明朝" w:cs="ＭＳ ゴシック" w:hint="eastAsia"/>
          <w:color w:val="000000" w:themeColor="text1"/>
          <w:sz w:val="21"/>
        </w:rPr>
        <w:t>※氏名漢字、氏名カナ、生年月日、性別、会社名及び役職名を記載すること。</w:t>
      </w:r>
    </w:p>
    <w:p w14:paraId="38FED590" w14:textId="778DD9FF" w:rsidR="001C1D91" w:rsidRPr="009E3E49" w:rsidRDefault="001C1D91" w:rsidP="005E7581">
      <w:pPr>
        <w:widowControl/>
        <w:spacing w:line="240" w:lineRule="exact"/>
        <w:ind w:firstLineChars="100" w:firstLine="210"/>
        <w:jc w:val="left"/>
        <w:rPr>
          <w:rFonts w:hAnsi="ＭＳ 明朝" w:cs="ＭＳ ゴシック"/>
          <w:sz w:val="21"/>
        </w:rPr>
      </w:pPr>
      <w:r w:rsidRPr="009E3E49">
        <w:rPr>
          <w:rFonts w:hAnsi="ＭＳ 明朝" w:cs="ＭＳ ゴシック" w:hint="eastAsia"/>
          <w:sz w:val="21"/>
        </w:rPr>
        <w:t>５．補助事業に関して生ずる収入金に関する事項</w:t>
      </w:r>
    </w:p>
    <w:p w14:paraId="4E797BEE" w14:textId="77777777" w:rsidR="00DD7005" w:rsidRDefault="001C1D91" w:rsidP="003D7E7A">
      <w:pPr>
        <w:widowControl/>
        <w:spacing w:line="240" w:lineRule="exact"/>
        <w:ind w:left="630" w:hangingChars="300" w:hanging="630"/>
        <w:jc w:val="left"/>
        <w:rPr>
          <w:rFonts w:hAnsi="ＭＳ 明朝" w:cs="ＭＳ ゴシック"/>
          <w:sz w:val="21"/>
        </w:rPr>
      </w:pPr>
      <w:r w:rsidRPr="009E3E49">
        <w:rPr>
          <w:rFonts w:hAnsi="ＭＳ 明朝" w:cs="ＭＳ ゴシック" w:hint="eastAsia"/>
          <w:sz w:val="21"/>
        </w:rPr>
        <w:t>（注２）消費税及び地方消費税に係る仕入控除税額を減額して申請する場合は、</w:t>
      </w:r>
      <w:r w:rsidRPr="003B0158">
        <w:rPr>
          <w:rFonts w:hAnsi="ＭＳ 明朝" w:cs="ＭＳ ゴシック" w:hint="eastAsia"/>
          <w:sz w:val="21"/>
        </w:rPr>
        <w:t>次の算式を</w:t>
      </w:r>
      <w:r w:rsidRPr="009E3E49">
        <w:rPr>
          <w:rFonts w:hAnsi="ＭＳ 明朝" w:cs="ＭＳ ゴシック" w:hint="eastAsia"/>
          <w:sz w:val="21"/>
        </w:rPr>
        <w:t>明記すること。</w:t>
      </w:r>
    </w:p>
    <w:p w14:paraId="36FC99D1" w14:textId="794B07DC" w:rsidR="003D7E7A" w:rsidRDefault="00DD7005" w:rsidP="00DD7005">
      <w:pPr>
        <w:widowControl/>
        <w:spacing w:line="240" w:lineRule="exact"/>
        <w:ind w:leftChars="300" w:left="720" w:firstLineChars="100" w:firstLine="210"/>
        <w:jc w:val="left"/>
        <w:rPr>
          <w:rFonts w:hAnsi="ＭＳ 明朝" w:cs="ＭＳ ゴシック"/>
        </w:rPr>
      </w:pPr>
      <w:r w:rsidRPr="00DD7005">
        <w:rPr>
          <w:rFonts w:hAnsi="ＭＳ 明朝" w:cs="ＭＳ ゴシック" w:hint="eastAsia"/>
          <w:sz w:val="21"/>
        </w:rPr>
        <w:t>補助金所要額－消費税及び地方消費税に係る仕入控除税額＝補助金額</w:t>
      </w:r>
    </w:p>
    <w:p w14:paraId="552F3B6C" w14:textId="3100C251" w:rsidR="003D7E7A" w:rsidRDefault="003D7E7A">
      <w:pPr>
        <w:widowControl/>
        <w:jc w:val="left"/>
        <w:rPr>
          <w:rFonts w:hAnsi="ＭＳ 明朝" w:cs="ＭＳ ゴシック"/>
        </w:rPr>
      </w:pPr>
      <w:r>
        <w:rPr>
          <w:rFonts w:hAnsi="ＭＳ 明朝" w:cs="ＭＳ ゴシック"/>
        </w:rPr>
        <w:br w:type="page"/>
      </w:r>
    </w:p>
    <w:p w14:paraId="798E3C58" w14:textId="77777777" w:rsidR="00A53A9F" w:rsidRPr="00664C46" w:rsidRDefault="00A53A9F" w:rsidP="00A53A9F">
      <w:pPr>
        <w:widowControl/>
        <w:jc w:val="left"/>
        <w:rPr>
          <w:rFonts w:hAnsi="ＭＳ 明朝" w:cs="ＭＳ ゴシック"/>
        </w:rPr>
      </w:pPr>
    </w:p>
    <w:p w14:paraId="60AE072F" w14:textId="77777777" w:rsidR="00A53A9F" w:rsidRPr="00664C46" w:rsidRDefault="00A53A9F" w:rsidP="00A53A9F">
      <w:pPr>
        <w:widowControl/>
        <w:jc w:val="left"/>
        <w:rPr>
          <w:rFonts w:hAnsi="ＭＳ 明朝" w:cs="ＭＳ ゴシック"/>
        </w:rPr>
      </w:pPr>
    </w:p>
    <w:p w14:paraId="0F5682CC" w14:textId="77777777" w:rsidR="00A53A9F" w:rsidRPr="00664C46" w:rsidRDefault="00A53A9F" w:rsidP="00A53A9F">
      <w:pPr>
        <w:widowControl/>
        <w:jc w:val="center"/>
        <w:rPr>
          <w:rFonts w:hAnsi="ＭＳ 明朝" w:cs="ＭＳ ゴシック"/>
        </w:rPr>
      </w:pPr>
      <w:r w:rsidRPr="00664C46">
        <w:rPr>
          <w:rFonts w:hAnsi="ＭＳ 明朝" w:cs="ＭＳ ゴシック" w:hint="eastAsia"/>
        </w:rPr>
        <w:t>暴力団排除に関する誓約事項</w:t>
      </w:r>
    </w:p>
    <w:p w14:paraId="04E49518" w14:textId="77777777" w:rsidR="00A53A9F" w:rsidRPr="00664C46" w:rsidRDefault="00A53A9F" w:rsidP="00A53A9F">
      <w:pPr>
        <w:widowControl/>
        <w:jc w:val="left"/>
        <w:rPr>
          <w:rFonts w:hAnsi="ＭＳ 明朝" w:cs="ＭＳ ゴシック"/>
        </w:rPr>
      </w:pPr>
    </w:p>
    <w:p w14:paraId="50386A0C" w14:textId="163C7DB5" w:rsidR="00A53A9F" w:rsidRPr="00664C46" w:rsidRDefault="00A53A9F" w:rsidP="00BE04C2">
      <w:pPr>
        <w:widowControl/>
        <w:ind w:firstLineChars="100" w:firstLine="240"/>
        <w:jc w:val="left"/>
        <w:rPr>
          <w:rFonts w:hAnsi="ＭＳ 明朝" w:cs="ＭＳ ゴシック"/>
        </w:rPr>
      </w:pPr>
      <w:r w:rsidRPr="00664C46">
        <w:rPr>
          <w:rFonts w:hAnsi="ＭＳ 明朝" w:cs="ＭＳ ゴシック" w:hint="eastAsia"/>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F492E45" w14:textId="77777777" w:rsidR="00A53A9F" w:rsidRPr="00664C46" w:rsidRDefault="00A53A9F" w:rsidP="00A53A9F">
      <w:pPr>
        <w:widowControl/>
        <w:jc w:val="left"/>
        <w:rPr>
          <w:rFonts w:hAnsi="ＭＳ 明朝" w:cs="ＭＳ ゴシック"/>
        </w:rPr>
      </w:pPr>
    </w:p>
    <w:p w14:paraId="5580D3B9" w14:textId="77777777" w:rsidR="00A53A9F" w:rsidRPr="00664C46" w:rsidRDefault="00A53A9F" w:rsidP="00A53A9F">
      <w:pPr>
        <w:widowControl/>
        <w:jc w:val="center"/>
        <w:rPr>
          <w:rFonts w:hAnsi="ＭＳ 明朝" w:cs="ＭＳ ゴシック"/>
        </w:rPr>
      </w:pPr>
      <w:r w:rsidRPr="00664C46">
        <w:rPr>
          <w:rFonts w:hAnsi="ＭＳ 明朝" w:cs="ＭＳ ゴシック" w:hint="eastAsia"/>
        </w:rPr>
        <w:t>記</w:t>
      </w:r>
    </w:p>
    <w:p w14:paraId="4A47450F" w14:textId="77777777" w:rsidR="00A53A9F" w:rsidRPr="00664C46" w:rsidRDefault="00A53A9F" w:rsidP="00A53A9F">
      <w:pPr>
        <w:widowControl/>
        <w:jc w:val="left"/>
        <w:rPr>
          <w:rFonts w:hAnsi="ＭＳ 明朝" w:cs="ＭＳ ゴシック"/>
        </w:rPr>
      </w:pPr>
    </w:p>
    <w:p w14:paraId="2B313D06" w14:textId="17D0968A" w:rsidR="00A53A9F" w:rsidRPr="00664C46" w:rsidRDefault="00A53A9F" w:rsidP="00A53A9F">
      <w:pPr>
        <w:widowControl/>
        <w:ind w:left="480" w:hangingChars="200" w:hanging="480"/>
        <w:jc w:val="left"/>
        <w:rPr>
          <w:rFonts w:hAnsi="ＭＳ 明朝" w:cs="ＭＳ ゴシック"/>
        </w:rPr>
      </w:pPr>
      <w:r w:rsidRPr="00664C46">
        <w:rPr>
          <w:rFonts w:hAnsi="ＭＳ 明朝" w:cs="ＭＳ ゴシック"/>
        </w:rPr>
        <w:t>(</w:t>
      </w:r>
      <w:r w:rsidRPr="00664C46">
        <w:rPr>
          <w:rFonts w:hAnsi="ＭＳ 明朝" w:cs="ＭＳ ゴシック" w:hint="eastAsia"/>
        </w:rPr>
        <w:t>１)　法人等（個人、法人又は団体をいう。）が、暴力団（暴力団員による不当な行為の防止等に関する法律（平成３年法律第７７号）第２条第２号に規定する暴力団をいう。以下同じ。）</w:t>
      </w:r>
      <w:r w:rsidR="003B0158">
        <w:rPr>
          <w:rFonts w:hAnsi="ＭＳ 明朝" w:cs="ＭＳ ゴシック" w:hint="eastAsia"/>
        </w:rPr>
        <w:t>であること</w:t>
      </w:r>
      <w:r w:rsidRPr="003B0158">
        <w:rPr>
          <w:rFonts w:hAnsi="ＭＳ 明朝" w:cs="ＭＳ ゴシック" w:hint="eastAsia"/>
        </w:rPr>
        <w:t>、又は法人等の役員等（個人である場合はその者、法人である場合は役員、団体である場合は代表者、理事等、その他経営に実質的に関与している者をいう。以下同じ。）が、</w:t>
      </w:r>
      <w:r w:rsidRPr="00664C46">
        <w:rPr>
          <w:rFonts w:hAnsi="ＭＳ 明朝" w:cs="ＭＳ ゴシック" w:hint="eastAsia"/>
        </w:rPr>
        <w:t>暴力団員（同法第２条第６号に規定する暴力団員をいう。以下同じ。）である</w:t>
      </w:r>
      <w:r w:rsidR="003B31E9">
        <w:rPr>
          <w:rFonts w:hAnsi="ＭＳ 明朝" w:cs="ＭＳ ゴシック" w:hint="eastAsia"/>
        </w:rPr>
        <w:t>こと</w:t>
      </w:r>
      <w:r w:rsidRPr="00664C46">
        <w:rPr>
          <w:rFonts w:hAnsi="ＭＳ 明朝" w:cs="ＭＳ ゴシック" w:hint="eastAsia"/>
        </w:rPr>
        <w:t>。</w:t>
      </w:r>
    </w:p>
    <w:p w14:paraId="1AFECA3A" w14:textId="3B1050A8" w:rsidR="00A53A9F" w:rsidRPr="00664C46" w:rsidRDefault="00A53A9F" w:rsidP="00A53A9F">
      <w:pPr>
        <w:widowControl/>
        <w:ind w:left="480" w:hangingChars="200" w:hanging="480"/>
        <w:jc w:val="left"/>
        <w:rPr>
          <w:rFonts w:hAnsi="ＭＳ 明朝" w:cs="ＭＳ ゴシック"/>
        </w:rPr>
      </w:pPr>
      <w:r w:rsidRPr="00664C46">
        <w:rPr>
          <w:rFonts w:hAnsi="ＭＳ 明朝" w:cs="ＭＳ ゴシック"/>
        </w:rPr>
        <w:t>(</w:t>
      </w:r>
      <w:r w:rsidRPr="00664C46">
        <w:rPr>
          <w:rFonts w:hAnsi="ＭＳ 明朝" w:cs="ＭＳ ゴシック" w:hint="eastAsia"/>
        </w:rPr>
        <w:t>２)　役員等が、自己、自社若しくは第三者の不正の利益を図る目的又は第三者に損害を加える目的をもって、暴力団又は暴力団員を利用するなどしている</w:t>
      </w:r>
      <w:r w:rsidR="003B31E9">
        <w:rPr>
          <w:rFonts w:hAnsi="ＭＳ 明朝" w:cs="ＭＳ ゴシック" w:hint="eastAsia"/>
        </w:rPr>
        <w:t>こと</w:t>
      </w:r>
      <w:r w:rsidRPr="00664C46">
        <w:rPr>
          <w:rFonts w:hAnsi="ＭＳ 明朝" w:cs="ＭＳ ゴシック" w:hint="eastAsia"/>
        </w:rPr>
        <w:t>。</w:t>
      </w:r>
    </w:p>
    <w:p w14:paraId="3BA0CBA4" w14:textId="7BF3148B" w:rsidR="00A53A9F" w:rsidRPr="00664C46" w:rsidRDefault="00A53A9F" w:rsidP="00A53A9F">
      <w:pPr>
        <w:widowControl/>
        <w:ind w:left="480" w:hangingChars="200" w:hanging="480"/>
        <w:jc w:val="left"/>
        <w:rPr>
          <w:rFonts w:hAnsi="ＭＳ 明朝" w:cs="ＭＳ ゴシック"/>
        </w:rPr>
      </w:pPr>
      <w:r w:rsidRPr="00664C46">
        <w:rPr>
          <w:rFonts w:hAnsi="ＭＳ 明朝" w:cs="ＭＳ ゴシック"/>
        </w:rPr>
        <w:t>(</w:t>
      </w:r>
      <w:r w:rsidRPr="00664C46">
        <w:rPr>
          <w:rFonts w:hAnsi="ＭＳ 明朝" w:cs="ＭＳ ゴシック" w:hint="eastAsia"/>
        </w:rPr>
        <w:t>３</w:t>
      </w:r>
      <w:r w:rsidRPr="00664C46">
        <w:rPr>
          <w:rFonts w:hAnsi="ＭＳ 明朝" w:cs="ＭＳ ゴシック"/>
        </w:rPr>
        <w:t>)</w:t>
      </w:r>
      <w:r w:rsidRPr="00664C46">
        <w:rPr>
          <w:rFonts w:hAnsi="ＭＳ 明朝" w:cs="ＭＳ ゴシック" w:hint="eastAsia"/>
        </w:rPr>
        <w:t xml:space="preserve">　役員等が、暴力団又は暴力団員に対して、資金等を供給し、又は便宜を供与するなど直接的あるいは積極的に暴力団の維持、運営に協力し、若しくは関与している</w:t>
      </w:r>
      <w:r w:rsidR="003B31E9">
        <w:rPr>
          <w:rFonts w:hAnsi="ＭＳ 明朝" w:cs="ＭＳ ゴシック" w:hint="eastAsia"/>
        </w:rPr>
        <w:t>こと</w:t>
      </w:r>
      <w:r w:rsidRPr="00664C46">
        <w:rPr>
          <w:rFonts w:hAnsi="ＭＳ 明朝" w:cs="ＭＳ ゴシック" w:hint="eastAsia"/>
        </w:rPr>
        <w:t>。</w:t>
      </w:r>
    </w:p>
    <w:p w14:paraId="22B131BD" w14:textId="37681EB2" w:rsidR="00A53A9F" w:rsidRPr="00664C46" w:rsidRDefault="00A53A9F" w:rsidP="00A53A9F">
      <w:pPr>
        <w:widowControl/>
        <w:ind w:left="480" w:hangingChars="200" w:hanging="480"/>
        <w:jc w:val="left"/>
        <w:rPr>
          <w:rFonts w:hAnsi="ＭＳ 明朝" w:cs="ＭＳ ゴシック"/>
        </w:rPr>
      </w:pPr>
      <w:r w:rsidRPr="00664C46">
        <w:rPr>
          <w:rFonts w:hAnsi="ＭＳ 明朝" w:cs="ＭＳ ゴシック"/>
        </w:rPr>
        <w:t>(</w:t>
      </w:r>
      <w:r w:rsidRPr="00664C46">
        <w:rPr>
          <w:rFonts w:hAnsi="ＭＳ 明朝" w:cs="ＭＳ ゴシック" w:hint="eastAsia"/>
        </w:rPr>
        <w:t>４</w:t>
      </w:r>
      <w:r w:rsidRPr="00664C46">
        <w:rPr>
          <w:rFonts w:hAnsi="ＭＳ 明朝" w:cs="ＭＳ ゴシック"/>
        </w:rPr>
        <w:t>)</w:t>
      </w:r>
      <w:r w:rsidRPr="00664C46">
        <w:rPr>
          <w:rFonts w:hAnsi="ＭＳ 明朝" w:cs="ＭＳ ゴシック" w:hint="eastAsia"/>
        </w:rPr>
        <w:t xml:space="preserve">　役員等が、暴力団又は暴力団員であることを知りながらこれと社会的に非難されるべき関係を有している</w:t>
      </w:r>
      <w:r w:rsidR="003B31E9">
        <w:rPr>
          <w:rFonts w:hAnsi="ＭＳ 明朝" w:cs="ＭＳ ゴシック" w:hint="eastAsia"/>
        </w:rPr>
        <w:t>こと</w:t>
      </w:r>
      <w:r w:rsidRPr="00664C46">
        <w:rPr>
          <w:rFonts w:hAnsi="ＭＳ 明朝" w:cs="ＭＳ ゴシック" w:hint="eastAsia"/>
        </w:rPr>
        <w:t>。</w:t>
      </w:r>
    </w:p>
    <w:p w14:paraId="02CDED5D" w14:textId="77777777" w:rsidR="00694846" w:rsidRPr="00664C46" w:rsidRDefault="00694846" w:rsidP="00A14F11">
      <w:pPr>
        <w:ind w:left="240" w:hangingChars="100" w:hanging="240"/>
        <w:rPr>
          <w:rFonts w:hAnsi="ＭＳ 明朝"/>
          <w:szCs w:val="24"/>
        </w:rPr>
      </w:pPr>
    </w:p>
    <w:sectPr w:rsidR="00694846" w:rsidRPr="00664C46" w:rsidSect="00813872">
      <w:headerReference w:type="default" r:id="rId8"/>
      <w:type w:val="continuous"/>
      <w:pgSz w:w="11906" w:h="16838" w:code="9"/>
      <w:pgMar w:top="1134" w:right="1134" w:bottom="1134" w:left="1134" w:header="720" w:footer="720" w:gutter="0"/>
      <w:cols w:space="720"/>
      <w:noEndnote/>
      <w:docGrid w:type="lines" w:linePitch="31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BD52F" w14:textId="77777777" w:rsidR="003B31E9" w:rsidRDefault="003B31E9" w:rsidP="008F72D8">
      <w:r>
        <w:separator/>
      </w:r>
    </w:p>
  </w:endnote>
  <w:endnote w:type="continuationSeparator" w:id="0">
    <w:p w14:paraId="674BCB29" w14:textId="77777777" w:rsidR="003B31E9" w:rsidRDefault="003B31E9" w:rsidP="008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741B" w14:textId="77777777" w:rsidR="003B31E9" w:rsidRDefault="003B31E9" w:rsidP="008F72D8">
      <w:r>
        <w:separator/>
      </w:r>
    </w:p>
  </w:footnote>
  <w:footnote w:type="continuationSeparator" w:id="0">
    <w:p w14:paraId="669298CA" w14:textId="77777777" w:rsidR="003B31E9" w:rsidRDefault="003B31E9" w:rsidP="008F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0510" w14:textId="77777777" w:rsidR="003B31E9" w:rsidRDefault="003B31E9">
    <w:pPr>
      <w:jc w:val="right"/>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B8B"/>
    <w:multiLevelType w:val="hybridMultilevel"/>
    <w:tmpl w:val="0AB8B594"/>
    <w:lvl w:ilvl="0" w:tplc="5A20F5EA">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20"/>
  <w:drawingGridVerticalSpacing w:val="404"/>
  <w:displayHorizont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81"/>
    <w:rsid w:val="000167A4"/>
    <w:rsid w:val="00020D8E"/>
    <w:rsid w:val="00035137"/>
    <w:rsid w:val="00060661"/>
    <w:rsid w:val="000673FD"/>
    <w:rsid w:val="00067581"/>
    <w:rsid w:val="00071A77"/>
    <w:rsid w:val="0008305A"/>
    <w:rsid w:val="00087F93"/>
    <w:rsid w:val="000A1273"/>
    <w:rsid w:val="000B1A9F"/>
    <w:rsid w:val="000B29C4"/>
    <w:rsid w:val="000B32BA"/>
    <w:rsid w:val="000B5E2C"/>
    <w:rsid w:val="000E09B4"/>
    <w:rsid w:val="000E71A5"/>
    <w:rsid w:val="000F505A"/>
    <w:rsid w:val="00112364"/>
    <w:rsid w:val="001232C2"/>
    <w:rsid w:val="0013113B"/>
    <w:rsid w:val="00131565"/>
    <w:rsid w:val="001318EF"/>
    <w:rsid w:val="00143D34"/>
    <w:rsid w:val="00192036"/>
    <w:rsid w:val="00193556"/>
    <w:rsid w:val="001A6500"/>
    <w:rsid w:val="001B0383"/>
    <w:rsid w:val="001B5ABA"/>
    <w:rsid w:val="001C1D91"/>
    <w:rsid w:val="001D4F04"/>
    <w:rsid w:val="001D5E31"/>
    <w:rsid w:val="001E5447"/>
    <w:rsid w:val="001E6B4E"/>
    <w:rsid w:val="0020706F"/>
    <w:rsid w:val="0021058B"/>
    <w:rsid w:val="00235A50"/>
    <w:rsid w:val="002362E5"/>
    <w:rsid w:val="0024327E"/>
    <w:rsid w:val="00246EF2"/>
    <w:rsid w:val="00266D4D"/>
    <w:rsid w:val="002755B8"/>
    <w:rsid w:val="00281109"/>
    <w:rsid w:val="002928EE"/>
    <w:rsid w:val="002B0FA9"/>
    <w:rsid w:val="002B5D46"/>
    <w:rsid w:val="002C4684"/>
    <w:rsid w:val="002E017C"/>
    <w:rsid w:val="002F3B6F"/>
    <w:rsid w:val="002F51EB"/>
    <w:rsid w:val="002F57F7"/>
    <w:rsid w:val="003063CB"/>
    <w:rsid w:val="00313B33"/>
    <w:rsid w:val="0031667C"/>
    <w:rsid w:val="003166B6"/>
    <w:rsid w:val="003330BC"/>
    <w:rsid w:val="00336134"/>
    <w:rsid w:val="00341897"/>
    <w:rsid w:val="00344AF3"/>
    <w:rsid w:val="00354903"/>
    <w:rsid w:val="00356452"/>
    <w:rsid w:val="00373F30"/>
    <w:rsid w:val="00374DE8"/>
    <w:rsid w:val="003761AB"/>
    <w:rsid w:val="00392667"/>
    <w:rsid w:val="0039479E"/>
    <w:rsid w:val="003B0158"/>
    <w:rsid w:val="003B31E9"/>
    <w:rsid w:val="003C208C"/>
    <w:rsid w:val="003C5AF1"/>
    <w:rsid w:val="003D03CB"/>
    <w:rsid w:val="003D0B7D"/>
    <w:rsid w:val="003D0F1A"/>
    <w:rsid w:val="003D1DF7"/>
    <w:rsid w:val="003D7E7A"/>
    <w:rsid w:val="003F15AC"/>
    <w:rsid w:val="004024F2"/>
    <w:rsid w:val="0041248F"/>
    <w:rsid w:val="00413D6D"/>
    <w:rsid w:val="00416B3D"/>
    <w:rsid w:val="0043675D"/>
    <w:rsid w:val="00445550"/>
    <w:rsid w:val="0045684D"/>
    <w:rsid w:val="00457C98"/>
    <w:rsid w:val="00467AC4"/>
    <w:rsid w:val="00485143"/>
    <w:rsid w:val="004B03D6"/>
    <w:rsid w:val="004C79C7"/>
    <w:rsid w:val="004D300E"/>
    <w:rsid w:val="004E20F8"/>
    <w:rsid w:val="004E31AA"/>
    <w:rsid w:val="004E4DE6"/>
    <w:rsid w:val="004E78BA"/>
    <w:rsid w:val="0050004E"/>
    <w:rsid w:val="0050347C"/>
    <w:rsid w:val="00504A25"/>
    <w:rsid w:val="00513BEA"/>
    <w:rsid w:val="00516C1C"/>
    <w:rsid w:val="00516C9B"/>
    <w:rsid w:val="00520490"/>
    <w:rsid w:val="00520DB8"/>
    <w:rsid w:val="00536042"/>
    <w:rsid w:val="00537927"/>
    <w:rsid w:val="005416C7"/>
    <w:rsid w:val="005457A3"/>
    <w:rsid w:val="00552F77"/>
    <w:rsid w:val="00563E7B"/>
    <w:rsid w:val="005939B0"/>
    <w:rsid w:val="00596128"/>
    <w:rsid w:val="005C2FD9"/>
    <w:rsid w:val="005C5814"/>
    <w:rsid w:val="005D64C3"/>
    <w:rsid w:val="005D72B7"/>
    <w:rsid w:val="005E681B"/>
    <w:rsid w:val="005E7581"/>
    <w:rsid w:val="00613609"/>
    <w:rsid w:val="00622912"/>
    <w:rsid w:val="00623E17"/>
    <w:rsid w:val="00633AAA"/>
    <w:rsid w:val="006454E7"/>
    <w:rsid w:val="00664C46"/>
    <w:rsid w:val="006651DD"/>
    <w:rsid w:val="00670226"/>
    <w:rsid w:val="00694846"/>
    <w:rsid w:val="006A5D03"/>
    <w:rsid w:val="006B0579"/>
    <w:rsid w:val="006B6753"/>
    <w:rsid w:val="006E756D"/>
    <w:rsid w:val="00740014"/>
    <w:rsid w:val="00757823"/>
    <w:rsid w:val="00777E14"/>
    <w:rsid w:val="007B53CC"/>
    <w:rsid w:val="007B53EA"/>
    <w:rsid w:val="007C1E49"/>
    <w:rsid w:val="007D6557"/>
    <w:rsid w:val="007E093A"/>
    <w:rsid w:val="0080193D"/>
    <w:rsid w:val="00813872"/>
    <w:rsid w:val="00833585"/>
    <w:rsid w:val="008335BB"/>
    <w:rsid w:val="00855A91"/>
    <w:rsid w:val="00867647"/>
    <w:rsid w:val="00874F9A"/>
    <w:rsid w:val="00875567"/>
    <w:rsid w:val="00876C49"/>
    <w:rsid w:val="008A308F"/>
    <w:rsid w:val="008C5AB5"/>
    <w:rsid w:val="008D1C38"/>
    <w:rsid w:val="008D6EA8"/>
    <w:rsid w:val="008E6955"/>
    <w:rsid w:val="008F275E"/>
    <w:rsid w:val="008F72D8"/>
    <w:rsid w:val="00900F6A"/>
    <w:rsid w:val="00901407"/>
    <w:rsid w:val="009069E8"/>
    <w:rsid w:val="00913B85"/>
    <w:rsid w:val="009162ED"/>
    <w:rsid w:val="009215B9"/>
    <w:rsid w:val="00924192"/>
    <w:rsid w:val="00932520"/>
    <w:rsid w:val="009329FF"/>
    <w:rsid w:val="009371EA"/>
    <w:rsid w:val="0096085E"/>
    <w:rsid w:val="00976CDC"/>
    <w:rsid w:val="009905C3"/>
    <w:rsid w:val="00996364"/>
    <w:rsid w:val="009A08AB"/>
    <w:rsid w:val="009A3A3E"/>
    <w:rsid w:val="009C517C"/>
    <w:rsid w:val="009C5DD8"/>
    <w:rsid w:val="009D7BEC"/>
    <w:rsid w:val="009E2C05"/>
    <w:rsid w:val="009E3E49"/>
    <w:rsid w:val="009F1E54"/>
    <w:rsid w:val="009F33C6"/>
    <w:rsid w:val="00A07911"/>
    <w:rsid w:val="00A14A85"/>
    <w:rsid w:val="00A14F11"/>
    <w:rsid w:val="00A170C8"/>
    <w:rsid w:val="00A20242"/>
    <w:rsid w:val="00A51BFF"/>
    <w:rsid w:val="00A53A9F"/>
    <w:rsid w:val="00A6596D"/>
    <w:rsid w:val="00A676A7"/>
    <w:rsid w:val="00A726E7"/>
    <w:rsid w:val="00AA37B4"/>
    <w:rsid w:val="00AB7A0E"/>
    <w:rsid w:val="00AC2406"/>
    <w:rsid w:val="00AC283A"/>
    <w:rsid w:val="00AF13FF"/>
    <w:rsid w:val="00B21C89"/>
    <w:rsid w:val="00B239EA"/>
    <w:rsid w:val="00B27592"/>
    <w:rsid w:val="00B429D0"/>
    <w:rsid w:val="00B44833"/>
    <w:rsid w:val="00B4483F"/>
    <w:rsid w:val="00B500E0"/>
    <w:rsid w:val="00B50501"/>
    <w:rsid w:val="00B570EE"/>
    <w:rsid w:val="00B737EF"/>
    <w:rsid w:val="00B77966"/>
    <w:rsid w:val="00BA4262"/>
    <w:rsid w:val="00BC20F6"/>
    <w:rsid w:val="00BC6DD2"/>
    <w:rsid w:val="00BD39B0"/>
    <w:rsid w:val="00BE04C2"/>
    <w:rsid w:val="00BE235E"/>
    <w:rsid w:val="00C22CA8"/>
    <w:rsid w:val="00C47582"/>
    <w:rsid w:val="00C60955"/>
    <w:rsid w:val="00C64640"/>
    <w:rsid w:val="00C91386"/>
    <w:rsid w:val="00C91483"/>
    <w:rsid w:val="00C93C66"/>
    <w:rsid w:val="00CA60EB"/>
    <w:rsid w:val="00CC6D36"/>
    <w:rsid w:val="00CE1034"/>
    <w:rsid w:val="00CE2A17"/>
    <w:rsid w:val="00CF3437"/>
    <w:rsid w:val="00CF3872"/>
    <w:rsid w:val="00D01026"/>
    <w:rsid w:val="00D15166"/>
    <w:rsid w:val="00D22A60"/>
    <w:rsid w:val="00D2358A"/>
    <w:rsid w:val="00D2415C"/>
    <w:rsid w:val="00D320F7"/>
    <w:rsid w:val="00D3260E"/>
    <w:rsid w:val="00D474D4"/>
    <w:rsid w:val="00D515D3"/>
    <w:rsid w:val="00D51E5D"/>
    <w:rsid w:val="00D54685"/>
    <w:rsid w:val="00D7157F"/>
    <w:rsid w:val="00D72625"/>
    <w:rsid w:val="00D80F74"/>
    <w:rsid w:val="00D86D55"/>
    <w:rsid w:val="00D910E9"/>
    <w:rsid w:val="00D95A09"/>
    <w:rsid w:val="00D95CCF"/>
    <w:rsid w:val="00DB1A88"/>
    <w:rsid w:val="00DD3049"/>
    <w:rsid w:val="00DD7005"/>
    <w:rsid w:val="00E013CA"/>
    <w:rsid w:val="00E05F6C"/>
    <w:rsid w:val="00E24BF4"/>
    <w:rsid w:val="00E355E9"/>
    <w:rsid w:val="00E541A4"/>
    <w:rsid w:val="00E618EA"/>
    <w:rsid w:val="00E64004"/>
    <w:rsid w:val="00E71D12"/>
    <w:rsid w:val="00E75DAA"/>
    <w:rsid w:val="00E860A8"/>
    <w:rsid w:val="00E87763"/>
    <w:rsid w:val="00EA1734"/>
    <w:rsid w:val="00EB4600"/>
    <w:rsid w:val="00EC4E50"/>
    <w:rsid w:val="00EC7E5F"/>
    <w:rsid w:val="00EE7FD1"/>
    <w:rsid w:val="00F035E6"/>
    <w:rsid w:val="00F10B25"/>
    <w:rsid w:val="00F138FD"/>
    <w:rsid w:val="00F26722"/>
    <w:rsid w:val="00F313DA"/>
    <w:rsid w:val="00F458C2"/>
    <w:rsid w:val="00F51803"/>
    <w:rsid w:val="00F54D49"/>
    <w:rsid w:val="00F563FF"/>
    <w:rsid w:val="00F64A02"/>
    <w:rsid w:val="00F722E6"/>
    <w:rsid w:val="00F80DEC"/>
    <w:rsid w:val="00F90350"/>
    <w:rsid w:val="00F9450A"/>
    <w:rsid w:val="00FA7805"/>
    <w:rsid w:val="00FC7BBE"/>
    <w:rsid w:val="00FD3527"/>
    <w:rsid w:val="00FD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0960EF"/>
  <w15:docId w15:val="{EFE3FB83-1082-41B6-87B3-042CBF3C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2BA"/>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8"/>
    <w:pPr>
      <w:tabs>
        <w:tab w:val="center" w:pos="4252"/>
        <w:tab w:val="right" w:pos="8504"/>
      </w:tabs>
      <w:snapToGrid w:val="0"/>
    </w:pPr>
  </w:style>
  <w:style w:type="character" w:customStyle="1" w:styleId="a4">
    <w:name w:val="ヘッダー (文字)"/>
    <w:link w:val="a3"/>
    <w:uiPriority w:val="99"/>
    <w:rsid w:val="008F72D8"/>
    <w:rPr>
      <w:kern w:val="2"/>
      <w:sz w:val="21"/>
      <w:szCs w:val="22"/>
    </w:rPr>
  </w:style>
  <w:style w:type="paragraph" w:styleId="a5">
    <w:name w:val="footer"/>
    <w:basedOn w:val="a"/>
    <w:link w:val="a6"/>
    <w:uiPriority w:val="99"/>
    <w:unhideWhenUsed/>
    <w:rsid w:val="008F72D8"/>
    <w:pPr>
      <w:tabs>
        <w:tab w:val="center" w:pos="4252"/>
        <w:tab w:val="right" w:pos="8504"/>
      </w:tabs>
      <w:snapToGrid w:val="0"/>
    </w:pPr>
  </w:style>
  <w:style w:type="character" w:customStyle="1" w:styleId="a6">
    <w:name w:val="フッター (文字)"/>
    <w:link w:val="a5"/>
    <w:uiPriority w:val="99"/>
    <w:rsid w:val="008F72D8"/>
    <w:rPr>
      <w:kern w:val="2"/>
      <w:sz w:val="21"/>
      <w:szCs w:val="22"/>
    </w:rPr>
  </w:style>
  <w:style w:type="paragraph" w:styleId="a7">
    <w:name w:val="Body Text Indent"/>
    <w:basedOn w:val="a"/>
    <w:link w:val="a8"/>
    <w:uiPriority w:val="99"/>
    <w:semiHidden/>
    <w:unhideWhenUsed/>
    <w:rsid w:val="00341897"/>
    <w:pPr>
      <w:ind w:leftChars="400" w:left="851"/>
    </w:pPr>
  </w:style>
  <w:style w:type="character" w:customStyle="1" w:styleId="a8">
    <w:name w:val="本文インデント (文字)"/>
    <w:link w:val="a7"/>
    <w:uiPriority w:val="99"/>
    <w:semiHidden/>
    <w:rsid w:val="00341897"/>
    <w:rPr>
      <w:kern w:val="2"/>
      <w:sz w:val="21"/>
      <w:szCs w:val="22"/>
    </w:rPr>
  </w:style>
  <w:style w:type="paragraph" w:styleId="a9">
    <w:name w:val="Balloon Text"/>
    <w:basedOn w:val="a"/>
    <w:link w:val="aa"/>
    <w:uiPriority w:val="99"/>
    <w:semiHidden/>
    <w:unhideWhenUsed/>
    <w:rsid w:val="000B29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9C4"/>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874F9A"/>
    <w:rPr>
      <w:sz w:val="18"/>
      <w:szCs w:val="18"/>
    </w:rPr>
  </w:style>
  <w:style w:type="paragraph" w:styleId="ac">
    <w:name w:val="annotation text"/>
    <w:basedOn w:val="a"/>
    <w:link w:val="ad"/>
    <w:uiPriority w:val="99"/>
    <w:semiHidden/>
    <w:unhideWhenUsed/>
    <w:rsid w:val="00874F9A"/>
    <w:pPr>
      <w:jc w:val="left"/>
    </w:pPr>
  </w:style>
  <w:style w:type="character" w:customStyle="1" w:styleId="ad">
    <w:name w:val="コメント文字列 (文字)"/>
    <w:basedOn w:val="a0"/>
    <w:link w:val="ac"/>
    <w:uiPriority w:val="99"/>
    <w:semiHidden/>
    <w:rsid w:val="00874F9A"/>
    <w:rPr>
      <w:kern w:val="2"/>
      <w:sz w:val="21"/>
      <w:szCs w:val="22"/>
    </w:rPr>
  </w:style>
  <w:style w:type="paragraph" w:styleId="ae">
    <w:name w:val="annotation subject"/>
    <w:basedOn w:val="ac"/>
    <w:next w:val="ac"/>
    <w:link w:val="af"/>
    <w:uiPriority w:val="99"/>
    <w:semiHidden/>
    <w:unhideWhenUsed/>
    <w:rsid w:val="00874F9A"/>
    <w:rPr>
      <w:b/>
      <w:bCs/>
    </w:rPr>
  </w:style>
  <w:style w:type="character" w:customStyle="1" w:styleId="af">
    <w:name w:val="コメント内容 (文字)"/>
    <w:basedOn w:val="ad"/>
    <w:link w:val="ae"/>
    <w:uiPriority w:val="99"/>
    <w:semiHidden/>
    <w:rsid w:val="00874F9A"/>
    <w:rPr>
      <w:b/>
      <w:bCs/>
      <w:kern w:val="2"/>
      <w:sz w:val="21"/>
      <w:szCs w:val="22"/>
    </w:rPr>
  </w:style>
  <w:style w:type="paragraph" w:styleId="af0">
    <w:name w:val="Revision"/>
    <w:hidden/>
    <w:uiPriority w:val="99"/>
    <w:semiHidden/>
    <w:rsid w:val="00664C46"/>
    <w:rPr>
      <w:rFonts w:ascii="ＭＳ 明朝"/>
      <w:kern w:val="2"/>
      <w:sz w:val="24"/>
      <w:szCs w:val="22"/>
    </w:rPr>
  </w:style>
  <w:style w:type="table" w:styleId="af1">
    <w:name w:val="Table Grid"/>
    <w:basedOn w:val="a1"/>
    <w:uiPriority w:val="59"/>
    <w:rsid w:val="0019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semiHidden/>
    <w:unhideWhenUsed/>
    <w:rsid w:val="00193556"/>
    <w:pPr>
      <w:jc w:val="center"/>
    </w:pPr>
  </w:style>
  <w:style w:type="character" w:customStyle="1" w:styleId="af3">
    <w:name w:val="記 (文字)"/>
    <w:basedOn w:val="a0"/>
    <w:link w:val="af2"/>
    <w:uiPriority w:val="99"/>
    <w:semiHidden/>
    <w:rsid w:val="00193556"/>
    <w:rPr>
      <w:rFonts w:ascii="ＭＳ 明朝"/>
      <w:kern w:val="2"/>
      <w:sz w:val="24"/>
      <w:szCs w:val="22"/>
    </w:rPr>
  </w:style>
  <w:style w:type="paragraph" w:styleId="af4">
    <w:name w:val="Closing"/>
    <w:basedOn w:val="a"/>
    <w:link w:val="af5"/>
    <w:uiPriority w:val="99"/>
    <w:semiHidden/>
    <w:unhideWhenUsed/>
    <w:rsid w:val="00193556"/>
    <w:pPr>
      <w:jc w:val="right"/>
    </w:pPr>
  </w:style>
  <w:style w:type="character" w:customStyle="1" w:styleId="af5">
    <w:name w:val="結語 (文字)"/>
    <w:basedOn w:val="a0"/>
    <w:link w:val="af4"/>
    <w:uiPriority w:val="99"/>
    <w:semiHidden/>
    <w:rsid w:val="00193556"/>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679;&#30000;&#29992;\&#32207;&#21209;\a&#26465;&#20363;&#31561;\&#35201;&#32177;&#25972;&#29702;&#20998;\&#35201;&#32177;&#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34B5-2335-4C5C-816C-904686F5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要綱様式.dotx</Template>
  <TotalTime>5</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OZUPC</dc:creator>
  <cp:lastModifiedBy>大洲市</cp:lastModifiedBy>
  <cp:revision>4</cp:revision>
  <cp:lastPrinted>2025-05-15T08:41:00Z</cp:lastPrinted>
  <dcterms:created xsi:type="dcterms:W3CDTF">2024-07-03T00:33:00Z</dcterms:created>
  <dcterms:modified xsi:type="dcterms:W3CDTF">2025-05-15T08:41:00Z</dcterms:modified>
</cp:coreProperties>
</file>