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B101E" w14:textId="77777777" w:rsidR="004A0B38" w:rsidRPr="008B17FE" w:rsidRDefault="00B14E8A" w:rsidP="005918D9">
      <w:pPr>
        <w:spacing w:line="280" w:lineRule="exact"/>
        <w:ind w:right="-1"/>
        <w:jc w:val="right"/>
        <w:rPr>
          <w:lang w:eastAsia="ja-JP"/>
        </w:rPr>
      </w:pPr>
      <w:r w:rsidRPr="008B17FE">
        <w:rPr>
          <w:rFonts w:hint="eastAsia"/>
          <w:lang w:eastAsia="ja-JP"/>
        </w:rPr>
        <w:t>別紙１</w:t>
      </w:r>
    </w:p>
    <w:p w14:paraId="03161483" w14:textId="1D840944" w:rsidR="008B0E19" w:rsidRPr="008B17FE" w:rsidRDefault="005918D9" w:rsidP="008B0E19">
      <w:pPr>
        <w:spacing w:line="280" w:lineRule="exact"/>
        <w:jc w:val="center"/>
        <w:rPr>
          <w:sz w:val="28"/>
          <w:szCs w:val="28"/>
          <w:lang w:eastAsia="ja-JP"/>
        </w:rPr>
      </w:pPr>
      <w:r w:rsidRPr="008B17FE">
        <w:rPr>
          <w:rFonts w:hint="eastAsia"/>
          <w:sz w:val="28"/>
          <w:szCs w:val="28"/>
          <w:lang w:eastAsia="ja-JP"/>
        </w:rPr>
        <w:t>大洲市事業経営相談申込書</w:t>
      </w:r>
    </w:p>
    <w:p w14:paraId="011D8F41" w14:textId="77777777" w:rsidR="00077A37" w:rsidRPr="008B17FE" w:rsidRDefault="00B20088" w:rsidP="008B0E19">
      <w:pPr>
        <w:spacing w:line="280" w:lineRule="exact"/>
        <w:jc w:val="right"/>
        <w:rPr>
          <w:sz w:val="20"/>
          <w:szCs w:val="20"/>
          <w:lang w:eastAsia="ja-JP"/>
        </w:rPr>
      </w:pPr>
      <w:r w:rsidRPr="008B17FE">
        <w:rPr>
          <w:rFonts w:hint="eastAsia"/>
          <w:sz w:val="20"/>
          <w:szCs w:val="20"/>
          <w:lang w:eastAsia="ja-JP"/>
        </w:rPr>
        <w:t>（太枠内</w:t>
      </w:r>
      <w:r w:rsidR="008B0E19" w:rsidRPr="008B17FE">
        <w:rPr>
          <w:rFonts w:hint="eastAsia"/>
          <w:sz w:val="20"/>
          <w:szCs w:val="20"/>
          <w:lang w:eastAsia="ja-JP"/>
        </w:rPr>
        <w:t>の回答可能な範囲を</w:t>
      </w:r>
      <w:r w:rsidRPr="008B17FE">
        <w:rPr>
          <w:rFonts w:hint="eastAsia"/>
          <w:sz w:val="20"/>
          <w:szCs w:val="20"/>
          <w:lang w:eastAsia="ja-JP"/>
        </w:rPr>
        <w:t>ご記入ください）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80"/>
        <w:gridCol w:w="283"/>
        <w:gridCol w:w="1463"/>
        <w:gridCol w:w="1527"/>
        <w:gridCol w:w="978"/>
        <w:gridCol w:w="850"/>
        <w:gridCol w:w="675"/>
        <w:gridCol w:w="2439"/>
      </w:tblGrid>
      <w:tr w:rsidR="008B17FE" w:rsidRPr="008B17FE" w14:paraId="62D17648" w14:textId="77777777" w:rsidTr="001E57BD">
        <w:trPr>
          <w:trHeight w:val="511"/>
        </w:trPr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80C08E" w14:textId="77777777" w:rsidR="005918D9" w:rsidRPr="008B17FE" w:rsidRDefault="005918D9" w:rsidP="005918D9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相談の希望</w:t>
            </w:r>
          </w:p>
          <w:p w14:paraId="2ABA2F8B" w14:textId="4410C5CA" w:rsidR="00077A37" w:rsidRPr="008B17FE" w:rsidRDefault="005918D9" w:rsidP="005918D9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日時</w:t>
            </w:r>
          </w:p>
        </w:tc>
        <w:tc>
          <w:tcPr>
            <w:tcW w:w="299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EB532" w14:textId="2B9F9C23" w:rsidR="00077A37" w:rsidRPr="008B17FE" w:rsidRDefault="005918D9" w:rsidP="00AF7430">
            <w:pPr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 xml:space="preserve">　　月　　日（　　曜日）</w:t>
            </w:r>
          </w:p>
          <w:p w14:paraId="063A26DE" w14:textId="3F75DF2E" w:rsidR="008B0E19" w:rsidRPr="008B17FE" w:rsidRDefault="008B0E19" w:rsidP="00AD68E5">
            <w:pPr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 xml:space="preserve">　　　　時～</w:t>
            </w:r>
            <w:r w:rsidR="005918D9" w:rsidRPr="008B17FE">
              <w:rPr>
                <w:rFonts w:hint="eastAsia"/>
                <w:lang w:eastAsia="ja-JP"/>
              </w:rPr>
              <w:t xml:space="preserve">　</w:t>
            </w:r>
            <w:r w:rsidRPr="008B17FE">
              <w:rPr>
                <w:rFonts w:hint="eastAsia"/>
                <w:lang w:eastAsia="ja-JP"/>
              </w:rPr>
              <w:t xml:space="preserve">　　　時</w:t>
            </w:r>
          </w:p>
        </w:tc>
        <w:tc>
          <w:tcPr>
            <w:tcW w:w="182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F1D51B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アドバイザー名</w:t>
            </w:r>
          </w:p>
        </w:tc>
        <w:tc>
          <w:tcPr>
            <w:tcW w:w="3114" w:type="dxa"/>
            <w:gridSpan w:val="2"/>
            <w:tcBorders>
              <w:bottom w:val="single" w:sz="24" w:space="0" w:color="auto"/>
            </w:tcBorders>
            <w:vAlign w:val="center"/>
          </w:tcPr>
          <w:p w14:paraId="7B89716E" w14:textId="36E63C8E" w:rsidR="00077A37" w:rsidRPr="008B17FE" w:rsidRDefault="00077A37" w:rsidP="001E57BD">
            <w:pPr>
              <w:jc w:val="both"/>
            </w:pPr>
          </w:p>
        </w:tc>
      </w:tr>
      <w:tr w:rsidR="008B17FE" w:rsidRPr="008B17FE" w14:paraId="6095C3D5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8B38299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お名前</w:t>
            </w:r>
          </w:p>
        </w:tc>
        <w:tc>
          <w:tcPr>
            <w:tcW w:w="174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9A5E446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法人名</w:t>
            </w:r>
          </w:p>
          <w:p w14:paraId="2C333037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又は商号</w:t>
            </w:r>
          </w:p>
        </w:tc>
        <w:tc>
          <w:tcPr>
            <w:tcW w:w="6469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14:paraId="42CD7F34" w14:textId="77777777" w:rsidR="00077A37" w:rsidRPr="008B17FE" w:rsidRDefault="00077A37" w:rsidP="00AF7430"/>
        </w:tc>
      </w:tr>
      <w:tr w:rsidR="008B17FE" w:rsidRPr="008B17FE" w14:paraId="422FBC0D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Merge/>
            <w:tcBorders>
              <w:top w:val="single" w:sz="4" w:space="0" w:color="auto"/>
            </w:tcBorders>
          </w:tcPr>
          <w:p w14:paraId="6C86A954" w14:textId="77777777" w:rsidR="00077A37" w:rsidRPr="008B17FE" w:rsidRDefault="00077A37" w:rsidP="00AF7430"/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051AEB63" w14:textId="77777777" w:rsidR="00077A37" w:rsidRPr="008B17FE" w:rsidRDefault="00077A37" w:rsidP="00BA3EF2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代表者氏名</w:t>
            </w:r>
          </w:p>
        </w:tc>
        <w:tc>
          <w:tcPr>
            <w:tcW w:w="6469" w:type="dxa"/>
            <w:gridSpan w:val="5"/>
            <w:tcBorders>
              <w:top w:val="single" w:sz="4" w:space="0" w:color="auto"/>
            </w:tcBorders>
          </w:tcPr>
          <w:p w14:paraId="74C4EFC8" w14:textId="77777777" w:rsidR="00077A37" w:rsidRPr="008B17FE" w:rsidRDefault="00077A37" w:rsidP="00AF7430">
            <w:pPr>
              <w:rPr>
                <w:lang w:eastAsia="ja-JP"/>
              </w:rPr>
            </w:pPr>
          </w:p>
        </w:tc>
      </w:tr>
      <w:tr w:rsidR="008B17FE" w:rsidRPr="008B17FE" w14:paraId="53DC239F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Merge/>
          </w:tcPr>
          <w:p w14:paraId="3C4E03E2" w14:textId="77777777" w:rsidR="00077A37" w:rsidRPr="008B17FE" w:rsidRDefault="00077A37" w:rsidP="00AF7430">
            <w:pPr>
              <w:rPr>
                <w:lang w:eastAsia="ja-JP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7F7C1AE" w14:textId="77777777" w:rsidR="00077A37" w:rsidRPr="008B17FE" w:rsidRDefault="00077A37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相談者</w:t>
            </w:r>
            <w:r w:rsidR="00BA3EF2" w:rsidRPr="008B17FE">
              <w:rPr>
                <w:rFonts w:hint="eastAsia"/>
                <w:lang w:eastAsia="ja-JP"/>
              </w:rPr>
              <w:t>氏名</w:t>
            </w:r>
          </w:p>
          <w:p w14:paraId="16CDFC1E" w14:textId="505F043B" w:rsidR="00077A37" w:rsidRPr="008B17FE" w:rsidRDefault="005918D9" w:rsidP="005918D9">
            <w:pPr>
              <w:rPr>
                <w:spacing w:val="-20"/>
                <w:lang w:eastAsia="ja-JP"/>
              </w:rPr>
            </w:pPr>
            <w:r w:rsidRPr="008B17FE">
              <w:rPr>
                <w:rFonts w:hint="eastAsia"/>
                <w:spacing w:val="-20"/>
                <w:lang w:eastAsia="ja-JP"/>
              </w:rPr>
              <w:t>(</w:t>
            </w:r>
            <w:r w:rsidR="00BA3EF2" w:rsidRPr="008B17FE">
              <w:rPr>
                <w:rFonts w:hint="eastAsia"/>
                <w:spacing w:val="-20"/>
                <w:lang w:eastAsia="ja-JP"/>
              </w:rPr>
              <w:t>会社での</w:t>
            </w:r>
            <w:r w:rsidR="00077A37" w:rsidRPr="008B17FE">
              <w:rPr>
                <w:rFonts w:hint="eastAsia"/>
                <w:spacing w:val="-20"/>
                <w:lang w:eastAsia="ja-JP"/>
              </w:rPr>
              <w:t>役職名</w:t>
            </w:r>
            <w:r w:rsidRPr="008B17FE">
              <w:rPr>
                <w:rFonts w:hint="eastAsia"/>
                <w:spacing w:val="-20"/>
                <w:lang w:eastAsia="ja-JP"/>
              </w:rPr>
              <w:t>)</w:t>
            </w:r>
          </w:p>
        </w:tc>
        <w:tc>
          <w:tcPr>
            <w:tcW w:w="6469" w:type="dxa"/>
            <w:gridSpan w:val="5"/>
          </w:tcPr>
          <w:p w14:paraId="774DBE72" w14:textId="77777777" w:rsidR="00077A37" w:rsidRPr="008B17FE" w:rsidRDefault="00077A37" w:rsidP="00AF7430">
            <w:pPr>
              <w:rPr>
                <w:lang w:eastAsia="ja-JP"/>
              </w:rPr>
            </w:pPr>
          </w:p>
          <w:p w14:paraId="7C901A6A" w14:textId="77777777" w:rsidR="00B20088" w:rsidRPr="008B17FE" w:rsidRDefault="00B20088" w:rsidP="00AF7430">
            <w:pPr>
              <w:rPr>
                <w:lang w:eastAsia="ja-JP"/>
              </w:rPr>
            </w:pPr>
          </w:p>
          <w:p w14:paraId="3F525037" w14:textId="77777777" w:rsidR="00B20088" w:rsidRPr="008B17FE" w:rsidRDefault="00B20088" w:rsidP="00AF7430">
            <w:r w:rsidRPr="008B17FE">
              <w:rPr>
                <w:rFonts w:hint="eastAsia"/>
                <w:lang w:eastAsia="ja-JP"/>
              </w:rPr>
              <w:t>（　　　　　　　　　　　　　　　　　）</w:t>
            </w:r>
          </w:p>
        </w:tc>
      </w:tr>
      <w:tr w:rsidR="008B17FE" w:rsidRPr="008B17FE" w14:paraId="583D831A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Merge/>
          </w:tcPr>
          <w:p w14:paraId="3F4F7C34" w14:textId="77777777" w:rsidR="00077A37" w:rsidRPr="008B17FE" w:rsidRDefault="00077A37" w:rsidP="00AF7430"/>
        </w:tc>
        <w:tc>
          <w:tcPr>
            <w:tcW w:w="1746" w:type="dxa"/>
            <w:gridSpan w:val="2"/>
            <w:vAlign w:val="center"/>
          </w:tcPr>
          <w:p w14:paraId="675CB0E1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相談者年齢</w:t>
            </w:r>
          </w:p>
        </w:tc>
        <w:tc>
          <w:tcPr>
            <w:tcW w:w="2505" w:type="dxa"/>
            <w:gridSpan w:val="2"/>
          </w:tcPr>
          <w:p w14:paraId="69FA8758" w14:textId="77777777" w:rsidR="00077A37" w:rsidRPr="008B17FE" w:rsidRDefault="00077A37" w:rsidP="00AF7430"/>
        </w:tc>
        <w:tc>
          <w:tcPr>
            <w:tcW w:w="1525" w:type="dxa"/>
            <w:gridSpan w:val="2"/>
            <w:vAlign w:val="center"/>
          </w:tcPr>
          <w:p w14:paraId="4B27327B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相談者性別</w:t>
            </w:r>
          </w:p>
        </w:tc>
        <w:tc>
          <w:tcPr>
            <w:tcW w:w="2439" w:type="dxa"/>
            <w:vAlign w:val="center"/>
          </w:tcPr>
          <w:p w14:paraId="39C867A9" w14:textId="1F1E199E" w:rsidR="00077A37" w:rsidRPr="008B17FE" w:rsidRDefault="00077A37" w:rsidP="001E57BD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男　・　女</w:t>
            </w:r>
          </w:p>
        </w:tc>
      </w:tr>
      <w:tr w:rsidR="008B17FE" w:rsidRPr="008B17FE" w14:paraId="6B307DA0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Align w:val="center"/>
          </w:tcPr>
          <w:p w14:paraId="4ADB6BF0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会社住所</w:t>
            </w:r>
          </w:p>
        </w:tc>
        <w:tc>
          <w:tcPr>
            <w:tcW w:w="5776" w:type="dxa"/>
            <w:gridSpan w:val="6"/>
          </w:tcPr>
          <w:p w14:paraId="5EC8BAD1" w14:textId="77777777" w:rsidR="00077A37" w:rsidRPr="008B17FE" w:rsidRDefault="00077A37" w:rsidP="00AF7430">
            <w:pPr>
              <w:jc w:val="both"/>
            </w:pPr>
            <w:r w:rsidRPr="008B17FE">
              <w:rPr>
                <w:rFonts w:hint="eastAsia"/>
                <w:lang w:eastAsia="ja-JP"/>
              </w:rPr>
              <w:t>（〒　　　－　　　　　　）</w:t>
            </w:r>
          </w:p>
        </w:tc>
        <w:tc>
          <w:tcPr>
            <w:tcW w:w="2439" w:type="dxa"/>
            <w:vAlign w:val="center"/>
          </w:tcPr>
          <w:p w14:paraId="55B3BB97" w14:textId="77777777" w:rsidR="00077A37" w:rsidRPr="008B17FE" w:rsidRDefault="00077A37" w:rsidP="00AF7430">
            <w:pPr>
              <w:jc w:val="both"/>
            </w:pPr>
            <w:r w:rsidRPr="008B17FE">
              <w:rPr>
                <w:rFonts w:hint="eastAsia"/>
                <w:lang w:eastAsia="ja-JP"/>
              </w:rPr>
              <w:t>TEL</w:t>
            </w:r>
            <w:r w:rsidRPr="008B17FE">
              <w:rPr>
                <w:rFonts w:hint="eastAsia"/>
                <w:lang w:eastAsia="ja-JP"/>
              </w:rPr>
              <w:t xml:space="preserve">　　　</w:t>
            </w:r>
            <w:r w:rsidRPr="008B17FE">
              <w:rPr>
                <w:rFonts w:hint="eastAsia"/>
                <w:lang w:eastAsia="ja-JP"/>
              </w:rPr>
              <w:t>(</w:t>
            </w:r>
            <w:r w:rsidRPr="008B17FE">
              <w:rPr>
                <w:lang w:eastAsia="ja-JP"/>
              </w:rPr>
              <w:t xml:space="preserve">          </w:t>
            </w:r>
            <w:r w:rsidRPr="008B17FE">
              <w:rPr>
                <w:rFonts w:hint="eastAsia"/>
                <w:lang w:eastAsia="ja-JP"/>
              </w:rPr>
              <w:t>)</w:t>
            </w:r>
          </w:p>
        </w:tc>
      </w:tr>
      <w:tr w:rsidR="008B17FE" w:rsidRPr="008B17FE" w14:paraId="6A0A0BE8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737"/>
        </w:trPr>
        <w:tc>
          <w:tcPr>
            <w:tcW w:w="1280" w:type="dxa"/>
            <w:vAlign w:val="center"/>
          </w:tcPr>
          <w:p w14:paraId="3E5040F0" w14:textId="77777777" w:rsidR="00B20088" w:rsidRPr="008B17FE" w:rsidRDefault="00077A37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連絡先</w:t>
            </w:r>
          </w:p>
          <w:p w14:paraId="27D7FA8D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5776" w:type="dxa"/>
            <w:gridSpan w:val="6"/>
          </w:tcPr>
          <w:p w14:paraId="23B3B204" w14:textId="77777777" w:rsidR="00077A37" w:rsidRPr="008B17FE" w:rsidRDefault="00077A37" w:rsidP="00AF7430">
            <w:pPr>
              <w:jc w:val="both"/>
            </w:pPr>
            <w:r w:rsidRPr="008B17FE">
              <w:rPr>
                <w:rFonts w:hint="eastAsia"/>
                <w:lang w:eastAsia="ja-JP"/>
              </w:rPr>
              <w:t>（〒　　　－　　　　　　）</w:t>
            </w:r>
          </w:p>
        </w:tc>
        <w:tc>
          <w:tcPr>
            <w:tcW w:w="2439" w:type="dxa"/>
            <w:vAlign w:val="center"/>
          </w:tcPr>
          <w:p w14:paraId="3FC0FF2C" w14:textId="77777777" w:rsidR="00077A37" w:rsidRPr="008B17FE" w:rsidRDefault="00077A37" w:rsidP="00AF7430">
            <w:pPr>
              <w:jc w:val="both"/>
            </w:pPr>
            <w:r w:rsidRPr="008B17FE">
              <w:rPr>
                <w:rFonts w:hint="eastAsia"/>
                <w:lang w:eastAsia="ja-JP"/>
              </w:rPr>
              <w:t>TEL</w:t>
            </w:r>
            <w:r w:rsidRPr="008B17FE">
              <w:rPr>
                <w:rFonts w:hint="eastAsia"/>
                <w:lang w:eastAsia="ja-JP"/>
              </w:rPr>
              <w:t xml:space="preserve">　　　</w:t>
            </w:r>
            <w:r w:rsidRPr="008B17FE">
              <w:rPr>
                <w:rFonts w:hint="eastAsia"/>
                <w:lang w:eastAsia="ja-JP"/>
              </w:rPr>
              <w:t>(</w:t>
            </w:r>
            <w:r w:rsidRPr="008B17FE">
              <w:rPr>
                <w:lang w:eastAsia="ja-JP"/>
              </w:rPr>
              <w:t xml:space="preserve">          </w:t>
            </w:r>
            <w:r w:rsidRPr="008B17FE">
              <w:rPr>
                <w:rFonts w:hint="eastAsia"/>
                <w:lang w:eastAsia="ja-JP"/>
              </w:rPr>
              <w:t>)</w:t>
            </w:r>
          </w:p>
        </w:tc>
      </w:tr>
      <w:tr w:rsidR="008B17FE" w:rsidRPr="008B17FE" w14:paraId="02DFF65A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567"/>
        </w:trPr>
        <w:tc>
          <w:tcPr>
            <w:tcW w:w="1280" w:type="dxa"/>
            <w:vAlign w:val="center"/>
          </w:tcPr>
          <w:p w14:paraId="1E77A3B7" w14:textId="77777777" w:rsidR="00077A37" w:rsidRPr="008B17FE" w:rsidRDefault="00077A37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4251" w:type="dxa"/>
            <w:gridSpan w:val="4"/>
            <w:vAlign w:val="center"/>
          </w:tcPr>
          <w:p w14:paraId="6ED0748D" w14:textId="77777777" w:rsidR="00077A37" w:rsidRPr="008B17FE" w:rsidRDefault="00077A37" w:rsidP="00AF7430">
            <w:pPr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14:paraId="4E143397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携　帯</w:t>
            </w:r>
          </w:p>
        </w:tc>
        <w:tc>
          <w:tcPr>
            <w:tcW w:w="2439" w:type="dxa"/>
            <w:vAlign w:val="center"/>
          </w:tcPr>
          <w:p w14:paraId="780C171F" w14:textId="77777777" w:rsidR="00077A37" w:rsidRPr="008B17FE" w:rsidRDefault="00077A37" w:rsidP="00AF7430">
            <w:pPr>
              <w:jc w:val="center"/>
            </w:pPr>
          </w:p>
        </w:tc>
      </w:tr>
      <w:tr w:rsidR="008B17FE" w:rsidRPr="008B17FE" w14:paraId="1F797B3D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567"/>
        </w:trPr>
        <w:tc>
          <w:tcPr>
            <w:tcW w:w="1280" w:type="dxa"/>
            <w:vAlign w:val="center"/>
          </w:tcPr>
          <w:p w14:paraId="64FA985C" w14:textId="77777777" w:rsidR="00077A37" w:rsidRPr="008B17FE" w:rsidRDefault="00077A37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業　種</w:t>
            </w:r>
          </w:p>
        </w:tc>
        <w:tc>
          <w:tcPr>
            <w:tcW w:w="4251" w:type="dxa"/>
            <w:gridSpan w:val="4"/>
            <w:vAlign w:val="center"/>
          </w:tcPr>
          <w:p w14:paraId="7CB3EE11" w14:textId="77777777" w:rsidR="00077A37" w:rsidRPr="008B17FE" w:rsidRDefault="00077A37" w:rsidP="00AF7430">
            <w:pPr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14:paraId="1DC1018E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2439" w:type="dxa"/>
            <w:vAlign w:val="center"/>
          </w:tcPr>
          <w:p w14:paraId="10657656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 xml:space="preserve">　　　　　　人</w:t>
            </w:r>
          </w:p>
        </w:tc>
      </w:tr>
      <w:tr w:rsidR="008B17FE" w:rsidRPr="008B17FE" w14:paraId="495384D6" w14:textId="77777777" w:rsidTr="001E57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167"/>
        </w:trPr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2799D44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8215" w:type="dxa"/>
            <w:gridSpan w:val="7"/>
            <w:tcBorders>
              <w:bottom w:val="single" w:sz="4" w:space="0" w:color="auto"/>
            </w:tcBorders>
          </w:tcPr>
          <w:p w14:paraId="5E9305D4" w14:textId="77777777" w:rsidR="00077A37" w:rsidRPr="008B17FE" w:rsidRDefault="00077A37" w:rsidP="001E57BD">
            <w:pPr>
              <w:jc w:val="both"/>
            </w:pPr>
          </w:p>
        </w:tc>
      </w:tr>
      <w:tr w:rsidR="008B17FE" w:rsidRPr="008B17FE" w14:paraId="5F540FE1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680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D205" w14:textId="77777777" w:rsidR="00B20088" w:rsidRPr="008B17FE" w:rsidRDefault="00B20088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これまで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E035" w14:textId="53A7DF9A" w:rsidR="00B20088" w:rsidRPr="008B17FE" w:rsidRDefault="008B17FE" w:rsidP="00B20088">
            <w:pPr>
              <w:spacing w:line="360" w:lineRule="exac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bookmarkStart w:id="0" w:name="_GoBack"/>
            <w:r w:rsidR="00D12BE8">
              <w:rPr>
                <w:rFonts w:hint="eastAsia"/>
                <w:lang w:eastAsia="ja-JP"/>
              </w:rPr>
              <w:t>事業経営</w:t>
            </w:r>
            <w:bookmarkEnd w:id="0"/>
            <w:r>
              <w:rPr>
                <w:rFonts w:hint="eastAsia"/>
                <w:lang w:eastAsia="ja-JP"/>
              </w:rPr>
              <w:t>相談は初めて</w:t>
            </w:r>
          </w:p>
          <w:p w14:paraId="052A3BA8" w14:textId="77777777" w:rsidR="00B20088" w:rsidRPr="008B17FE" w:rsidRDefault="00B20088" w:rsidP="00B20088">
            <w:pPr>
              <w:spacing w:line="36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□すでに複数回経験</w:t>
            </w:r>
          </w:p>
          <w:p w14:paraId="403F4CCF" w14:textId="77777777" w:rsidR="008B0E19" w:rsidRPr="008B17FE" w:rsidRDefault="00B20088" w:rsidP="008B0E19">
            <w:pPr>
              <w:spacing w:line="36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 xml:space="preserve">（具体的に：　　　　</w:t>
            </w:r>
            <w:r w:rsidR="008B0E19" w:rsidRPr="008B17FE">
              <w:rPr>
                <w:rFonts w:hint="eastAsia"/>
                <w:lang w:eastAsia="ja-JP"/>
              </w:rPr>
              <w:t xml:space="preserve">　　　　</w:t>
            </w:r>
            <w:r w:rsidRPr="008B17FE">
              <w:rPr>
                <w:rFonts w:hint="eastAsia"/>
                <w:lang w:eastAsia="ja-JP"/>
              </w:rPr>
              <w:t>相談を　　　回</w:t>
            </w:r>
            <w:r w:rsidR="008B0E19" w:rsidRPr="008B17FE">
              <w:rPr>
                <w:rFonts w:hint="eastAsia"/>
                <w:lang w:eastAsia="ja-JP"/>
              </w:rPr>
              <w:t>、　　　　　相談を　　　回</w:t>
            </w:r>
            <w:r w:rsidRPr="008B17FE">
              <w:rPr>
                <w:rFonts w:hint="eastAsia"/>
                <w:lang w:eastAsia="ja-JP"/>
              </w:rPr>
              <w:t xml:space="preserve">　）</w:t>
            </w:r>
          </w:p>
          <w:p w14:paraId="5772848E" w14:textId="77777777" w:rsidR="00B20088" w:rsidRPr="008B17FE" w:rsidRDefault="008B0E19" w:rsidP="004A0B38">
            <w:pPr>
              <w:spacing w:line="36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（当時のアドバイザー氏名：　　　　　　　　　　、　　　　　　　　　　　）</w:t>
            </w:r>
          </w:p>
        </w:tc>
      </w:tr>
      <w:tr w:rsidR="008B17FE" w:rsidRPr="008B17FE" w14:paraId="1E08F630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553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211D7" w14:textId="77777777" w:rsidR="00BA3EF2" w:rsidRPr="008B17FE" w:rsidRDefault="00BA3EF2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主な相談</w:t>
            </w:r>
          </w:p>
          <w:p w14:paraId="191D5613" w14:textId="77777777" w:rsidR="00BA3EF2" w:rsidRDefault="00BA3EF2" w:rsidP="00AF7430">
            <w:pPr>
              <w:jc w:val="center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の目的</w:t>
            </w:r>
          </w:p>
          <w:p w14:paraId="7FA33C8B" w14:textId="14DBF624" w:rsidR="0084037B" w:rsidRPr="008B17FE" w:rsidRDefault="0084037B" w:rsidP="00AF743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（複数回答有）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69FBA" w14:textId="77777777" w:rsidR="00BA3EF2" w:rsidRPr="008B17FE" w:rsidRDefault="00BA3EF2" w:rsidP="00B20088">
            <w:pPr>
              <w:spacing w:line="34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□客数・売上減少　　□資金繰り・資金調達　　□仕入れ問題　　□営業全般</w:t>
            </w:r>
          </w:p>
          <w:p w14:paraId="7A3A6687" w14:textId="77777777" w:rsidR="00BA3EF2" w:rsidRPr="008B17FE" w:rsidRDefault="00BA3EF2" w:rsidP="00B20088">
            <w:pPr>
              <w:spacing w:line="34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□新規事業展開　　□事業承継　　□雇用問題・労働問題　　□経営改善</w:t>
            </w:r>
          </w:p>
          <w:p w14:paraId="2D7C3F95" w14:textId="21D7A47B" w:rsidR="00BA3EF2" w:rsidRDefault="00BA3EF2" w:rsidP="00B20088">
            <w:pPr>
              <w:spacing w:line="34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□新規マーケット開拓　　□職業訓練・従業員教育　　□人手不足</w:t>
            </w:r>
          </w:p>
          <w:p w14:paraId="129FF865" w14:textId="77777777" w:rsidR="00BA3EF2" w:rsidRPr="008B17FE" w:rsidRDefault="00BA3EF2" w:rsidP="004A0B38">
            <w:pPr>
              <w:spacing w:line="340" w:lineRule="exact"/>
              <w:jc w:val="both"/>
              <w:rPr>
                <w:lang w:eastAsia="ja-JP"/>
              </w:rPr>
            </w:pPr>
            <w:r w:rsidRPr="008B17FE">
              <w:rPr>
                <w:rFonts w:hint="eastAsia"/>
                <w:lang w:eastAsia="ja-JP"/>
              </w:rPr>
              <w:t>□その他（　　　　　　　　　　　　　　　　　　　　　　　　　　　　　　）</w:t>
            </w:r>
          </w:p>
        </w:tc>
      </w:tr>
      <w:tr w:rsidR="008B17FE" w:rsidRPr="008B17FE" w14:paraId="18C20024" w14:textId="77777777" w:rsidTr="004A0B3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635"/>
        </w:trPr>
        <w:tc>
          <w:tcPr>
            <w:tcW w:w="12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D94B74" w14:textId="77777777" w:rsidR="00077A37" w:rsidRPr="008B17FE" w:rsidRDefault="00077A37" w:rsidP="00AF7430">
            <w:pPr>
              <w:jc w:val="center"/>
            </w:pPr>
            <w:r w:rsidRPr="008B17FE">
              <w:rPr>
                <w:rFonts w:hint="eastAsia"/>
                <w:lang w:eastAsia="ja-JP"/>
              </w:rPr>
              <w:t>相談内容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3308DF0" w14:textId="77777777" w:rsidR="00077A37" w:rsidRPr="008B17FE" w:rsidRDefault="00077A37" w:rsidP="008B0E19"/>
        </w:tc>
      </w:tr>
      <w:tr w:rsidR="00B20088" w:rsidRPr="008B17FE" w14:paraId="4E388AF9" w14:textId="77777777" w:rsidTr="00653CDD">
        <w:trPr>
          <w:trHeight w:val="935"/>
        </w:trPr>
        <w:tc>
          <w:tcPr>
            <w:tcW w:w="1280" w:type="dxa"/>
            <w:vAlign w:val="center"/>
          </w:tcPr>
          <w:p w14:paraId="658C1149" w14:textId="77777777" w:rsidR="00B20088" w:rsidRPr="008B17FE" w:rsidRDefault="00B20088" w:rsidP="00B20088">
            <w:pPr>
              <w:jc w:val="center"/>
            </w:pPr>
            <w:r w:rsidRPr="008B17FE">
              <w:rPr>
                <w:rFonts w:hint="eastAsia"/>
                <w:lang w:eastAsia="ja-JP"/>
              </w:rPr>
              <w:t>追　記</w:t>
            </w:r>
          </w:p>
        </w:tc>
        <w:tc>
          <w:tcPr>
            <w:tcW w:w="8215" w:type="dxa"/>
            <w:gridSpan w:val="7"/>
          </w:tcPr>
          <w:p w14:paraId="497FFDCD" w14:textId="61B0B24D" w:rsidR="00B20088" w:rsidRPr="008B17FE" w:rsidRDefault="00B20088" w:rsidP="00077A37"/>
        </w:tc>
      </w:tr>
    </w:tbl>
    <w:p w14:paraId="3303C3A9" w14:textId="77777777" w:rsidR="00727979" w:rsidRPr="008B17FE" w:rsidRDefault="00727979" w:rsidP="0051363A">
      <w:pPr>
        <w:spacing w:line="280" w:lineRule="exact"/>
        <w:ind w:right="880"/>
      </w:pPr>
    </w:p>
    <w:sectPr w:rsidR="00727979" w:rsidRPr="008B17FE" w:rsidSect="0051363A">
      <w:pgSz w:w="11906" w:h="16838" w:code="9"/>
      <w:pgMar w:top="851" w:right="1021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822B" w14:textId="77777777" w:rsidR="00864602" w:rsidRDefault="00864602" w:rsidP="006C41F3">
      <w:pPr>
        <w:spacing w:after="0" w:line="240" w:lineRule="auto"/>
      </w:pPr>
      <w:r>
        <w:separator/>
      </w:r>
    </w:p>
  </w:endnote>
  <w:endnote w:type="continuationSeparator" w:id="0">
    <w:p w14:paraId="370A8198" w14:textId="77777777" w:rsidR="00864602" w:rsidRDefault="00864602" w:rsidP="006C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0224" w14:textId="77777777" w:rsidR="00864602" w:rsidRDefault="00864602" w:rsidP="006C41F3">
      <w:pPr>
        <w:spacing w:after="0" w:line="240" w:lineRule="auto"/>
      </w:pPr>
      <w:r>
        <w:separator/>
      </w:r>
    </w:p>
  </w:footnote>
  <w:footnote w:type="continuationSeparator" w:id="0">
    <w:p w14:paraId="1480AE26" w14:textId="77777777" w:rsidR="00864602" w:rsidRDefault="00864602" w:rsidP="006C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C7"/>
    <w:rsid w:val="00077A37"/>
    <w:rsid w:val="00096B93"/>
    <w:rsid w:val="000F398F"/>
    <w:rsid w:val="00102AB2"/>
    <w:rsid w:val="001474D9"/>
    <w:rsid w:val="00180140"/>
    <w:rsid w:val="001E05FB"/>
    <w:rsid w:val="001E57BD"/>
    <w:rsid w:val="00276723"/>
    <w:rsid w:val="002C1136"/>
    <w:rsid w:val="002C676F"/>
    <w:rsid w:val="002D278F"/>
    <w:rsid w:val="002F3309"/>
    <w:rsid w:val="00374747"/>
    <w:rsid w:val="004A0B38"/>
    <w:rsid w:val="004D06A5"/>
    <w:rsid w:val="0051363A"/>
    <w:rsid w:val="005918D9"/>
    <w:rsid w:val="005B57C7"/>
    <w:rsid w:val="00653CDD"/>
    <w:rsid w:val="00690F97"/>
    <w:rsid w:val="006C41F3"/>
    <w:rsid w:val="006D4F87"/>
    <w:rsid w:val="00727979"/>
    <w:rsid w:val="007A1424"/>
    <w:rsid w:val="0084037B"/>
    <w:rsid w:val="00864602"/>
    <w:rsid w:val="008B0E19"/>
    <w:rsid w:val="008B17FE"/>
    <w:rsid w:val="0094461E"/>
    <w:rsid w:val="009D49BC"/>
    <w:rsid w:val="00AD68E5"/>
    <w:rsid w:val="00B14E8A"/>
    <w:rsid w:val="00B20088"/>
    <w:rsid w:val="00B86B54"/>
    <w:rsid w:val="00BA3EF2"/>
    <w:rsid w:val="00BD2416"/>
    <w:rsid w:val="00C32EF1"/>
    <w:rsid w:val="00D12BE8"/>
    <w:rsid w:val="00D61A54"/>
    <w:rsid w:val="00EE67F4"/>
    <w:rsid w:val="00EF09F9"/>
    <w:rsid w:val="00F56A01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A5393"/>
  <w15:docId w15:val="{E3F2785A-E2EF-4CC3-B36E-6444320A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C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1F3"/>
  </w:style>
  <w:style w:type="paragraph" w:styleId="a8">
    <w:name w:val="footer"/>
    <w:basedOn w:val="a"/>
    <w:link w:val="a9"/>
    <w:uiPriority w:val="99"/>
    <w:unhideWhenUsed/>
    <w:rsid w:val="006C4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FBB6-2B87-412C-B308-90DE883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15</cp:revision>
  <dcterms:created xsi:type="dcterms:W3CDTF">2021-01-19T02:09:00Z</dcterms:created>
  <dcterms:modified xsi:type="dcterms:W3CDTF">2023-04-05T07:13:00Z</dcterms:modified>
</cp:coreProperties>
</file>