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87" w:rsidRDefault="00487A87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87A87" w:rsidRDefault="00487A87"/>
    <w:p w:rsidR="00487A87" w:rsidRDefault="00487A87">
      <w:pPr>
        <w:jc w:val="center"/>
      </w:pPr>
      <w:r>
        <w:rPr>
          <w:rFonts w:hint="eastAsia"/>
        </w:rPr>
        <w:t>大洲市指定工事店廃止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届出書</w:t>
      </w:r>
    </w:p>
    <w:p w:rsidR="00487A87" w:rsidRDefault="00487A87"/>
    <w:p w:rsidR="00487A87" w:rsidRDefault="00487A87">
      <w:pPr>
        <w:jc w:val="right"/>
      </w:pPr>
      <w:r>
        <w:rPr>
          <w:rFonts w:hint="eastAsia"/>
        </w:rPr>
        <w:t xml:space="preserve">年　　月　　日　　</w:t>
      </w:r>
    </w:p>
    <w:p w:rsidR="00487A87" w:rsidRDefault="00487A87"/>
    <w:p w:rsidR="00487A87" w:rsidRDefault="00487A87">
      <w:r>
        <w:rPr>
          <w:rFonts w:hint="eastAsia"/>
        </w:rPr>
        <w:t xml:space="preserve">　大洲市長　　　　様</w:t>
      </w:r>
    </w:p>
    <w:p w:rsidR="00487A87" w:rsidRDefault="00487A87"/>
    <w:p w:rsidR="00487A87" w:rsidRDefault="00487A87">
      <w:pPr>
        <w:jc w:val="right"/>
      </w:pPr>
      <w:r>
        <w:rPr>
          <w:rFonts w:hint="eastAsia"/>
        </w:rPr>
        <w:t xml:space="preserve">指定番号　　第　　　　　号　　　　　　　</w:t>
      </w:r>
    </w:p>
    <w:p w:rsidR="00487A87" w:rsidRDefault="00487A87">
      <w:pPr>
        <w:jc w:val="right"/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　　</w:t>
      </w:r>
    </w:p>
    <w:p w:rsidR="00487A87" w:rsidRDefault="00487A87">
      <w:pPr>
        <w:jc w:val="right"/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</w:t>
      </w:r>
      <w:r w:rsidR="00F0206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87A87" w:rsidRDefault="00487A87"/>
    <w:p w:rsidR="00487A87" w:rsidRDefault="00487A87">
      <w:pPr>
        <w:spacing w:after="120"/>
      </w:pPr>
      <w:r>
        <w:rPr>
          <w:rFonts w:hint="eastAsia"/>
        </w:rPr>
        <w:t xml:space="preserve">　大洲市下水道排水設備指定工事店規則第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項の規定により、下水道排水設備等の新築等の工事の事業を廃止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したので、次のとおり関係書類を添えて届け出ます。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420"/>
        <w:gridCol w:w="6195"/>
      </w:tblGrid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 w:val="restart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  <w:spacing w:val="105"/>
              </w:rPr>
              <w:t>届</w:t>
            </w:r>
            <w:r>
              <w:rPr>
                <w:rFonts w:hint="eastAsia"/>
              </w:rPr>
              <w:t>出の事項</w:t>
            </w: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　　　□その他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当該年月日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vMerge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その理由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 w:val="restart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定工事店</w:t>
            </w: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vMerge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>〒</w:t>
            </w:r>
          </w:p>
          <w:p w:rsidR="00487A87" w:rsidRDefault="00487A87">
            <w:pPr>
              <w:spacing w:line="360" w:lineRule="exact"/>
              <w:textAlignment w:val="center"/>
            </w:pP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0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487A87" w:rsidRDefault="00487A87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0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487A87" w:rsidRDefault="00487A87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Merge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0" w:type="dxa"/>
            <w:gridSpan w:val="3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責任技術者専属者数</w:t>
            </w:r>
          </w:p>
        </w:tc>
        <w:tc>
          <w:tcPr>
            <w:tcW w:w="6195" w:type="dxa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8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gridSpan w:val="2"/>
            <w:vAlign w:val="center"/>
          </w:tcPr>
          <w:p w:rsidR="00487A87" w:rsidRDefault="00487A87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gridSpan w:val="2"/>
            <w:vAlign w:val="center"/>
          </w:tcPr>
          <w:p w:rsidR="00487A87" w:rsidRDefault="00487A87">
            <w:pPr>
              <w:spacing w:line="360" w:lineRule="exact"/>
              <w:textAlignment w:val="center"/>
            </w:pPr>
            <w:r>
              <w:rPr>
                <w:rFonts w:hint="eastAsia"/>
              </w:rPr>
              <w:t>指定工事店証</w:t>
            </w:r>
            <w:r>
              <w:t>(</w:t>
            </w:r>
            <w:r>
              <w:rPr>
                <w:rFonts w:hint="eastAsia"/>
              </w:rPr>
              <w:t>廃止の場合</w:t>
            </w:r>
            <w:r>
              <w:t>)</w:t>
            </w:r>
          </w:p>
        </w:tc>
      </w:tr>
    </w:tbl>
    <w:p w:rsidR="00487A87" w:rsidRDefault="00487A87">
      <w:pPr>
        <w:ind w:left="420" w:hanging="420"/>
      </w:pPr>
      <w:r>
        <w:rPr>
          <w:rFonts w:hint="eastAsia"/>
        </w:rPr>
        <w:t xml:space="preserve">　※　事業の再開の場合は、大洲市下水道排水設備指定工事店規則第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項の規定による下水道排水設備指定工事店の指定申請を行うこと。</w:t>
      </w:r>
    </w:p>
    <w:sectPr w:rsidR="00487A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E0" w:rsidRDefault="003C18E0" w:rsidP="0060695B">
      <w:r>
        <w:separator/>
      </w:r>
    </w:p>
  </w:endnote>
  <w:endnote w:type="continuationSeparator" w:id="0">
    <w:p w:rsidR="003C18E0" w:rsidRDefault="003C18E0" w:rsidP="006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E0" w:rsidRDefault="003C18E0" w:rsidP="0060695B">
      <w:r>
        <w:separator/>
      </w:r>
    </w:p>
  </w:footnote>
  <w:footnote w:type="continuationSeparator" w:id="0">
    <w:p w:rsidR="003C18E0" w:rsidRDefault="003C18E0" w:rsidP="0060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87"/>
    <w:rsid w:val="001A3BE1"/>
    <w:rsid w:val="003C18E0"/>
    <w:rsid w:val="00487A87"/>
    <w:rsid w:val="0060695B"/>
    <w:rsid w:val="00F02069"/>
    <w:rsid w:val="00F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1B544-DE44-4FA8-8591-97156BA7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Gesui Tomita</cp:lastModifiedBy>
  <cp:revision>2</cp:revision>
  <cp:lastPrinted>2005-03-10T04:24:00Z</cp:lastPrinted>
  <dcterms:created xsi:type="dcterms:W3CDTF">2023-03-14T05:45:00Z</dcterms:created>
  <dcterms:modified xsi:type="dcterms:W3CDTF">2023-03-14T05:45:00Z</dcterms:modified>
</cp:coreProperties>
</file>