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54" w:rsidRDefault="00BD1B5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D1B54" w:rsidRDefault="00BD1B54"/>
    <w:p w:rsidR="00BD1B54" w:rsidRDefault="00BD1B54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BD1B54" w:rsidRDefault="00BD1B54"/>
    <w:p w:rsidR="00BD1B54" w:rsidRDefault="00BD1B54">
      <w:r>
        <w:rPr>
          <w:rFonts w:hint="eastAsia"/>
        </w:rPr>
        <w:t xml:space="preserve">　大洲市長　　　　様</w:t>
      </w:r>
    </w:p>
    <w:p w:rsidR="00BD1B54" w:rsidRDefault="00BD1B54">
      <w:pPr>
        <w:rPr>
          <w:rFonts w:ascii="‚l‚r –¾’©"/>
        </w:rPr>
      </w:pPr>
    </w:p>
    <w:p w:rsidR="00BD1B54" w:rsidRDefault="00BD1B54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D1B54" w:rsidRDefault="00BD1B54">
      <w:pPr>
        <w:jc w:val="right"/>
        <w:rPr>
          <w:rFonts w:ascii="‚l‚r –¾’©"/>
        </w:rPr>
      </w:pPr>
      <w:r>
        <w:rPr>
          <w:rFonts w:hint="eastAsia"/>
        </w:rPr>
        <w:t xml:space="preserve">補助対象者　　　　　　　　　　　　　　　　</w:t>
      </w:r>
    </w:p>
    <w:p w:rsidR="00BD1B54" w:rsidRDefault="00BD1B54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10D3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D1B54" w:rsidRDefault="00BD1B54">
      <w:pPr>
        <w:jc w:val="right"/>
        <w:rPr>
          <w:rFonts w:ascii="‚l‚r –¾’©"/>
        </w:rPr>
      </w:pPr>
      <w:r>
        <w:rPr>
          <w:rFonts w:hint="eastAsia"/>
        </w:rPr>
        <w:t xml:space="preserve">電話番号　　　―　　　　　　　　</w:t>
      </w:r>
    </w:p>
    <w:p w:rsidR="00BD1B54" w:rsidRDefault="00BD1B54"/>
    <w:p w:rsidR="00BD1B54" w:rsidRDefault="00BD1B54">
      <w:pPr>
        <w:jc w:val="center"/>
      </w:pPr>
      <w:r>
        <w:rPr>
          <w:rFonts w:hint="eastAsia"/>
          <w:spacing w:val="105"/>
        </w:rPr>
        <w:t>大洲市変更承認申請</w:t>
      </w:r>
      <w:r>
        <w:rPr>
          <w:rFonts w:hint="eastAsia"/>
        </w:rPr>
        <w:t>書</w:t>
      </w:r>
    </w:p>
    <w:p w:rsidR="00BD1B54" w:rsidRDefault="00BD1B54">
      <w:pPr>
        <w:rPr>
          <w:rFonts w:ascii="‚l‚r –¾’©"/>
        </w:rPr>
      </w:pPr>
    </w:p>
    <w:p w:rsidR="00BD1B54" w:rsidRDefault="00BD1B54">
      <w:pPr>
        <w:rPr>
          <w:rFonts w:ascii="‚l‚r –¾’©"/>
        </w:rPr>
      </w:pPr>
      <w:r>
        <w:rPr>
          <w:rFonts w:hint="eastAsia"/>
        </w:rPr>
        <w:t xml:space="preserve">　　　　　年　　月　　日付け、</w:t>
      </w:r>
      <w:r w:rsidR="0002550D" w:rsidRPr="0002550D">
        <w:rPr>
          <w:rFonts w:hint="eastAsia"/>
        </w:rPr>
        <w:t xml:space="preserve">大洲市指令第　</w:t>
      </w:r>
      <w:r w:rsidR="0002550D">
        <w:rPr>
          <w:rFonts w:hint="eastAsia"/>
        </w:rPr>
        <w:t xml:space="preserve">　　　</w:t>
      </w:r>
      <w:r w:rsidR="0002550D" w:rsidRPr="0002550D">
        <w:rPr>
          <w:rFonts w:hint="eastAsia"/>
        </w:rPr>
        <w:t>号</w:t>
      </w:r>
      <w:r>
        <w:rPr>
          <w:rFonts w:hint="eastAsia"/>
        </w:rPr>
        <w:t>で補助金交付決定を受けた浄化槽設置整備事業について、申請内容を下記のとおり変更したいので承認願います。</w:t>
      </w:r>
    </w:p>
    <w:p w:rsidR="00BD1B54" w:rsidRDefault="00BD1B54">
      <w:pPr>
        <w:pStyle w:val="a7"/>
        <w:spacing w:line="240" w:lineRule="auto"/>
        <w:jc w:val="both"/>
      </w:pPr>
    </w:p>
    <w:p w:rsidR="00BD1B54" w:rsidRDefault="00BD1B54">
      <w:pPr>
        <w:pStyle w:val="a7"/>
        <w:spacing w:line="240" w:lineRule="auto"/>
        <w:rPr>
          <w:rFonts w:ascii="‚l‚r –¾’©"/>
        </w:rPr>
      </w:pPr>
      <w:r>
        <w:rPr>
          <w:rFonts w:hint="eastAsia"/>
        </w:rPr>
        <w:t>記</w:t>
      </w:r>
    </w:p>
    <w:p w:rsidR="00BD1B54" w:rsidRDefault="00BD1B54"/>
    <w:p w:rsidR="00BD1B54" w:rsidRDefault="00BD1B54">
      <w:pPr>
        <w:rPr>
          <w:rFonts w:ascii="‚l‚r –¾’©"/>
        </w:rPr>
      </w:pPr>
      <w:r>
        <w:t>1</w:t>
      </w:r>
      <w:r>
        <w:rPr>
          <w:rFonts w:hint="eastAsia"/>
        </w:rPr>
        <w:t xml:space="preserve">　補助金申請内容の変更</w:t>
      </w:r>
    </w:p>
    <w:p w:rsidR="00BD1B54" w:rsidRDefault="00BD1B54"/>
    <w:p w:rsidR="00BD1B54" w:rsidRDefault="00BD1B54"/>
    <w:p w:rsidR="00BD1B54" w:rsidRDefault="00BD1B54">
      <w:pPr>
        <w:rPr>
          <w:rFonts w:ascii="‚l‚r –¾’©"/>
        </w:rPr>
      </w:pPr>
      <w:r>
        <w:t>2</w:t>
      </w:r>
      <w:r>
        <w:rPr>
          <w:rFonts w:hint="eastAsia"/>
        </w:rPr>
        <w:t xml:space="preserve">　補助事業の中止</w:t>
      </w:r>
    </w:p>
    <w:p w:rsidR="00BD1B54" w:rsidRDefault="00BD1B54"/>
    <w:p w:rsidR="00BD1B54" w:rsidRDefault="00BD1B54"/>
    <w:p w:rsidR="00BD1B54" w:rsidRDefault="00BD1B54">
      <w:r>
        <w:t>3</w:t>
      </w:r>
      <w:r>
        <w:rPr>
          <w:rFonts w:hint="eastAsia"/>
        </w:rPr>
        <w:t xml:space="preserve">　補助事業の廃止</w:t>
      </w:r>
    </w:p>
    <w:sectPr w:rsidR="00BD1B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CD" w:rsidRDefault="00100ECD" w:rsidP="00320104">
      <w:r>
        <w:separator/>
      </w:r>
    </w:p>
  </w:endnote>
  <w:endnote w:type="continuationSeparator" w:id="0">
    <w:p w:rsidR="00100ECD" w:rsidRDefault="00100ECD" w:rsidP="003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CD" w:rsidRDefault="00100ECD" w:rsidP="00320104">
      <w:r>
        <w:separator/>
      </w:r>
    </w:p>
  </w:footnote>
  <w:footnote w:type="continuationSeparator" w:id="0">
    <w:p w:rsidR="00100ECD" w:rsidRDefault="00100ECD" w:rsidP="0032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54"/>
    <w:rsid w:val="0002550D"/>
    <w:rsid w:val="00100ECD"/>
    <w:rsid w:val="00320104"/>
    <w:rsid w:val="00710D35"/>
    <w:rsid w:val="009D4FBC"/>
    <w:rsid w:val="00BD1B54"/>
    <w:rsid w:val="00BD7709"/>
    <w:rsid w:val="00C71A68"/>
    <w:rsid w:val="00DC5932"/>
    <w:rsid w:val="00E470C9"/>
    <w:rsid w:val="00F02770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906B9-1220-42ED-849B-CEFD21FF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overflowPunct/>
      <w:adjustRightInd w:val="0"/>
      <w:spacing w:line="210" w:lineRule="exact"/>
      <w:jc w:val="center"/>
      <w:textAlignment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dcterms:created xsi:type="dcterms:W3CDTF">2023-03-06T02:12:00Z</dcterms:created>
  <dcterms:modified xsi:type="dcterms:W3CDTF">2023-03-06T02:12:00Z</dcterms:modified>
</cp:coreProperties>
</file>