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E0" w:rsidRDefault="005B7DE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B7DE0" w:rsidRDefault="005B7DE0">
      <w:pPr>
        <w:spacing w:before="120"/>
        <w:jc w:val="center"/>
      </w:pPr>
      <w:r>
        <w:rPr>
          <w:rFonts w:hint="eastAsia"/>
        </w:rPr>
        <w:t>大洲市排水設備新設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申請書</w:t>
      </w:r>
    </w:p>
    <w:p w:rsidR="005B7DE0" w:rsidRDefault="005B7DE0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5B7DE0" w:rsidRDefault="005B7DE0">
      <w:pPr>
        <w:spacing w:before="120"/>
      </w:pPr>
      <w:r>
        <w:rPr>
          <w:rFonts w:hint="eastAsia"/>
        </w:rPr>
        <w:t xml:space="preserve">　大洲市長　　　　様</w:t>
      </w:r>
    </w:p>
    <w:p w:rsidR="005B7DE0" w:rsidRDefault="005B7DE0">
      <w:pPr>
        <w:spacing w:before="120" w:line="240" w:lineRule="exact"/>
        <w:jc w:val="right"/>
        <w:textAlignment w:val="center"/>
      </w:pPr>
      <w:r>
        <w:rPr>
          <w:rFonts w:hint="eastAsia"/>
        </w:rPr>
        <w:t xml:space="preserve">住所　　　　　　　　　　　</w:t>
      </w:r>
    </w:p>
    <w:p w:rsidR="005B7DE0" w:rsidRDefault="005B7DE0">
      <w:pPr>
        <w:spacing w:line="240" w:lineRule="exact"/>
        <w:jc w:val="right"/>
        <w:textAlignment w:val="center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</w:t>
      </w:r>
    </w:p>
    <w:p w:rsidR="005B7DE0" w:rsidRDefault="005B7DE0">
      <w:pPr>
        <w:spacing w:line="240" w:lineRule="exact"/>
        <w:jc w:val="right"/>
        <w:textAlignment w:val="center"/>
      </w:pPr>
      <w:r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B7DE0" w:rsidRDefault="005B7DE0">
      <w:pPr>
        <w:jc w:val="right"/>
      </w:pPr>
      <w:r>
        <w:t>(</w:t>
      </w:r>
      <w:r>
        <w:rPr>
          <w:rFonts w:hint="eastAsia"/>
        </w:rPr>
        <w:t xml:space="preserve">電話　　　　　　</w:t>
      </w:r>
      <w:r>
        <w:t>)</w:t>
      </w:r>
      <w:r>
        <w:rPr>
          <w:rFonts w:hint="eastAsia"/>
        </w:rPr>
        <w:t xml:space="preserve">　　</w:t>
      </w:r>
    </w:p>
    <w:p w:rsidR="005B7DE0" w:rsidRDefault="005B7DE0">
      <w:pPr>
        <w:spacing w:before="120" w:line="240" w:lineRule="exact"/>
        <w:jc w:val="right"/>
        <w:textAlignment w:val="center"/>
      </w:pPr>
      <w:r>
        <w:rPr>
          <w:rFonts w:hint="eastAsia"/>
        </w:rPr>
        <w:t xml:space="preserve">住所　　　　　　　　　　　</w:t>
      </w:r>
    </w:p>
    <w:p w:rsidR="005B7DE0" w:rsidRDefault="005B7DE0">
      <w:pPr>
        <w:spacing w:line="240" w:lineRule="exact"/>
        <w:jc w:val="right"/>
        <w:textAlignment w:val="center"/>
      </w:pPr>
      <w:r>
        <w:rPr>
          <w:rFonts w:hint="eastAsia"/>
        </w:rPr>
        <w:t xml:space="preserve">指定工事店　　　　　　　　　　　　　　</w:t>
      </w:r>
    </w:p>
    <w:p w:rsidR="005B7DE0" w:rsidRDefault="005B7DE0">
      <w:pPr>
        <w:spacing w:line="240" w:lineRule="exact"/>
        <w:jc w:val="right"/>
        <w:textAlignment w:val="center"/>
      </w:pPr>
      <w:r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B7DE0" w:rsidRDefault="005B7DE0">
      <w:pPr>
        <w:jc w:val="right"/>
      </w:pPr>
      <w:r>
        <w:t>(</w:t>
      </w:r>
      <w:r>
        <w:rPr>
          <w:rFonts w:hint="eastAsia"/>
        </w:rPr>
        <w:t xml:space="preserve">電話　　　　　　</w:t>
      </w:r>
      <w:r>
        <w:t>)</w:t>
      </w:r>
      <w:r>
        <w:rPr>
          <w:rFonts w:hint="eastAsia"/>
        </w:rPr>
        <w:t xml:space="preserve">　　</w:t>
      </w:r>
    </w:p>
    <w:p w:rsidR="005B7DE0" w:rsidRDefault="005B7DE0">
      <w:pPr>
        <w:spacing w:before="240" w:after="120"/>
      </w:pPr>
      <w:r>
        <w:rPr>
          <w:rFonts w:hint="eastAsia"/>
        </w:rPr>
        <w:t xml:space="preserve">　大洲市下水道条例第</w:t>
      </w:r>
      <w:r>
        <w:t>6</w:t>
      </w:r>
      <w:r>
        <w:rPr>
          <w:rFonts w:hint="eastAsia"/>
        </w:rPr>
        <w:t>条の規定により、次のとおり排水設備の新設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の確認を受けたいので、関係書類を添えて申請します。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152"/>
        <w:gridCol w:w="1308"/>
        <w:gridCol w:w="420"/>
        <w:gridCol w:w="630"/>
        <w:gridCol w:w="1995"/>
      </w:tblGrid>
      <w:tr w:rsidR="005B7DE0">
        <w:trPr>
          <w:cantSplit/>
          <w:trHeight w:val="840"/>
        </w:trPr>
        <w:tc>
          <w:tcPr>
            <w:tcW w:w="168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6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B7DE0">
        <w:trPr>
          <w:cantSplit/>
          <w:trHeight w:val="640"/>
        </w:trPr>
        <w:tc>
          <w:tcPr>
            <w:tcW w:w="168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1308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1995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5B7DE0">
        <w:trPr>
          <w:cantSplit/>
          <w:trHeight w:val="640"/>
        </w:trPr>
        <w:tc>
          <w:tcPr>
            <w:tcW w:w="168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825" w:type="dxa"/>
            <w:gridSpan w:val="6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5B7DE0">
        <w:trPr>
          <w:cantSplit/>
          <w:trHeight w:val="640"/>
        </w:trPr>
        <w:tc>
          <w:tcPr>
            <w:tcW w:w="168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完工予定年月日</w:t>
            </w:r>
          </w:p>
        </w:tc>
        <w:tc>
          <w:tcPr>
            <w:tcW w:w="6825" w:type="dxa"/>
            <w:gridSpan w:val="6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5B7DE0">
        <w:trPr>
          <w:cantSplit/>
          <w:trHeight w:val="2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5B7DE0" w:rsidRDefault="0044570E">
            <w:pPr>
              <w:spacing w:line="300" w:lineRule="exact"/>
              <w:ind w:left="100" w:right="100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254000</wp:posOffset>
                      </wp:positionV>
                      <wp:extent cx="66675" cy="45720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e">
                                <a:avLst>
                                  <a:gd name="adj1" fmla="val 5714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417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83.5pt;margin-top:20pt;width: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" o:allowincell="f" strokeweight=".5pt"/>
                  </w:pict>
                </mc:Fallback>
              </mc:AlternateContent>
            </w:r>
            <w:r w:rsidR="005B7DE0">
              <w:rPr>
                <w:rFonts w:hint="eastAsia"/>
                <w:spacing w:val="105"/>
              </w:rPr>
              <w:t>添付書</w:t>
            </w:r>
            <w:r w:rsidR="005B7DE0">
              <w:rPr>
                <w:rFonts w:hint="eastAsia"/>
              </w:rPr>
              <w:t>類</w:t>
            </w:r>
          </w:p>
        </w:tc>
        <w:tc>
          <w:tcPr>
            <w:tcW w:w="6825" w:type="dxa"/>
            <w:gridSpan w:val="6"/>
            <w:tcBorders>
              <w:bottom w:val="nil"/>
            </w:tcBorders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見取図、平面図、縦断図、構造詳細図</w:t>
            </w:r>
          </w:p>
        </w:tc>
      </w:tr>
      <w:tr w:rsidR="005B7DE0">
        <w:trPr>
          <w:cantSplit/>
          <w:trHeight w:val="240"/>
        </w:trPr>
        <w:tc>
          <w:tcPr>
            <w:tcW w:w="1680" w:type="dxa"/>
            <w:vMerge/>
            <w:vAlign w:val="center"/>
          </w:tcPr>
          <w:p w:rsidR="005B7DE0" w:rsidRDefault="005B7DE0">
            <w:pPr>
              <w:spacing w:line="300" w:lineRule="exact"/>
              <w:ind w:left="100" w:right="100"/>
              <w:jc w:val="center"/>
              <w:textAlignment w:val="center"/>
              <w:rPr>
                <w:spacing w:val="105"/>
              </w:rPr>
            </w:pPr>
          </w:p>
        </w:tc>
        <w:tc>
          <w:tcPr>
            <w:tcW w:w="4200" w:type="dxa"/>
            <w:gridSpan w:val="4"/>
            <w:tcBorders>
              <w:top w:val="nil"/>
              <w:right w:val="nil"/>
            </w:tcBorders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他人の土地及び建物を使用する場合</w:t>
            </w:r>
          </w:p>
          <w:p w:rsidR="005B7DE0" w:rsidRDefault="005B7DE0">
            <w:pPr>
              <w:spacing w:before="300" w:line="300" w:lineRule="exact"/>
              <w:ind w:left="100" w:right="100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他人の排水施設を利用する場合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</w:tcBorders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>排水設備新設</w:t>
            </w:r>
            <w:r>
              <w:t>(</w:t>
            </w:r>
            <w:r>
              <w:rPr>
                <w:rFonts w:hint="eastAsia"/>
              </w:rPr>
              <w:t>増設・改築</w:t>
            </w:r>
            <w:r>
              <w:t>)</w:t>
            </w:r>
          </w:p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>同意書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5B7DE0" w:rsidRDefault="005B7DE0">
      <w:pPr>
        <w:spacing w:line="240" w:lineRule="exact"/>
        <w:ind w:left="100" w:right="100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840"/>
        <w:gridCol w:w="1050"/>
        <w:gridCol w:w="1050"/>
        <w:gridCol w:w="1050"/>
      </w:tblGrid>
      <w:tr w:rsidR="005B7DE0">
        <w:trPr>
          <w:cantSplit/>
          <w:trHeight w:val="960"/>
        </w:trPr>
        <w:tc>
          <w:tcPr>
            <w:tcW w:w="4515" w:type="dxa"/>
            <w:gridSpan w:val="2"/>
            <w:tcBorders>
              <w:top w:val="nil"/>
              <w:left w:val="nil"/>
            </w:tcBorders>
            <w:vAlign w:val="center"/>
          </w:tcPr>
          <w:p w:rsidR="005B7DE0" w:rsidRDefault="005B7DE0">
            <w:pPr>
              <w:spacing w:line="300" w:lineRule="exact"/>
              <w:ind w:right="100"/>
              <w:textAlignment w:val="center"/>
            </w:pPr>
            <w:r>
              <w:rPr>
                <w:rFonts w:hint="eastAsia"/>
              </w:rPr>
              <w:t xml:space="preserve">　次のとおり確認してよろしいか</w:t>
            </w:r>
          </w:p>
        </w:tc>
        <w:tc>
          <w:tcPr>
            <w:tcW w:w="840" w:type="dxa"/>
          </w:tcPr>
          <w:p w:rsidR="005B7DE0" w:rsidRDefault="005B7DE0">
            <w:pPr>
              <w:spacing w:before="120"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</w:tcPr>
          <w:p w:rsidR="005B7DE0" w:rsidRDefault="005B7DE0">
            <w:pPr>
              <w:spacing w:before="120"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</w:tcPr>
          <w:p w:rsidR="005B7DE0" w:rsidRDefault="005B7DE0">
            <w:pPr>
              <w:spacing w:before="120"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50" w:type="dxa"/>
          </w:tcPr>
          <w:p w:rsidR="005B7DE0" w:rsidRDefault="005B7DE0">
            <w:pPr>
              <w:spacing w:before="120"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係員</w:t>
            </w:r>
          </w:p>
        </w:tc>
      </w:tr>
      <w:tr w:rsidR="005B7DE0">
        <w:trPr>
          <w:cantSplit/>
          <w:trHeight w:val="480"/>
        </w:trPr>
        <w:tc>
          <w:tcPr>
            <w:tcW w:w="210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受益者負担金</w:t>
            </w:r>
          </w:p>
        </w:tc>
        <w:tc>
          <w:tcPr>
            <w:tcW w:w="6405" w:type="dxa"/>
            <w:gridSpan w:val="5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納入済　　　納入義務未到来　　　未納</w:t>
            </w:r>
            <w:r>
              <w:t>(</w:t>
            </w:r>
            <w:r>
              <w:rPr>
                <w:rFonts w:hint="eastAsia"/>
              </w:rPr>
              <w:t xml:space="preserve">　　　　　　　円</w:t>
            </w:r>
            <w:r>
              <w:t>)</w:t>
            </w:r>
          </w:p>
        </w:tc>
      </w:tr>
      <w:tr w:rsidR="005B7DE0">
        <w:trPr>
          <w:cantSplit/>
          <w:trHeight w:val="480"/>
        </w:trPr>
        <w:tc>
          <w:tcPr>
            <w:tcW w:w="2100" w:type="dxa"/>
            <w:vAlign w:val="center"/>
          </w:tcPr>
          <w:p w:rsidR="005B7DE0" w:rsidRDefault="005B7DE0">
            <w:pPr>
              <w:spacing w:line="300" w:lineRule="exact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405" w:type="dxa"/>
            <w:gridSpan w:val="5"/>
            <w:vAlign w:val="center"/>
          </w:tcPr>
          <w:p w:rsidR="005B7DE0" w:rsidRDefault="005B7DE0">
            <w:pPr>
              <w:spacing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 xml:space="preserve">　　　　　　年　　　　月　　　　日　　　第　　　　　号</w:t>
            </w:r>
          </w:p>
        </w:tc>
      </w:tr>
      <w:tr w:rsidR="005B7DE0">
        <w:trPr>
          <w:cantSplit/>
          <w:trHeight w:val="1050"/>
        </w:trPr>
        <w:tc>
          <w:tcPr>
            <w:tcW w:w="8505" w:type="dxa"/>
            <w:gridSpan w:val="6"/>
          </w:tcPr>
          <w:p w:rsidR="005B7DE0" w:rsidRDefault="005B7DE0">
            <w:pPr>
              <w:spacing w:before="120" w:line="300" w:lineRule="exact"/>
              <w:ind w:left="100" w:right="100"/>
              <w:textAlignment w:val="center"/>
            </w:pPr>
            <w:r>
              <w:rPr>
                <w:rFonts w:hint="eastAsia"/>
              </w:rPr>
              <w:t>指示事項</w:t>
            </w:r>
          </w:p>
        </w:tc>
      </w:tr>
    </w:tbl>
    <w:p w:rsidR="005B7DE0" w:rsidRDefault="005B7DE0"/>
    <w:p w:rsidR="006F2AFF" w:rsidRDefault="006F2AFF"/>
    <w:p w:rsidR="006F2AFF" w:rsidRDefault="006F2AFF"/>
    <w:p w:rsidR="00694BFF" w:rsidRPr="00694BFF" w:rsidRDefault="00694BFF" w:rsidP="00694BFF">
      <w:r w:rsidRPr="00694BFF">
        <w:rPr>
          <w:rFonts w:hint="eastAsia"/>
        </w:rPr>
        <w:lastRenderedPageBreak/>
        <w:t>様式第</w:t>
      </w:r>
      <w:r w:rsidRPr="00694BFF">
        <w:t>4</w:t>
      </w:r>
      <w:r w:rsidRPr="00694BFF">
        <w:rPr>
          <w:rFonts w:hint="eastAsia"/>
        </w:rPr>
        <w:t>号</w:t>
      </w:r>
      <w:r w:rsidRPr="00694BFF">
        <w:t>(</w:t>
      </w:r>
      <w:r w:rsidRPr="00694BFF">
        <w:rPr>
          <w:rFonts w:hint="eastAsia"/>
        </w:rPr>
        <w:t>第</w:t>
      </w:r>
      <w:r w:rsidRPr="00694BFF">
        <w:t>5</w:t>
      </w:r>
      <w:r w:rsidRPr="00694BFF">
        <w:rPr>
          <w:rFonts w:hint="eastAsia"/>
        </w:rPr>
        <w:t>条関係</w:t>
      </w:r>
      <w:r w:rsidRPr="00694BFF">
        <w:t>)</w:t>
      </w:r>
    </w:p>
    <w:p w:rsidR="00694BFF" w:rsidRPr="00694BFF" w:rsidRDefault="00694BFF" w:rsidP="00694BFF"/>
    <w:p w:rsidR="00694BFF" w:rsidRPr="00694BFF" w:rsidRDefault="00694BFF" w:rsidP="00694BFF">
      <w:pPr>
        <w:jc w:val="center"/>
      </w:pPr>
      <w:r w:rsidRPr="00694BFF">
        <w:rPr>
          <w:rFonts w:hint="eastAsia"/>
        </w:rPr>
        <w:t>大洲市排水設備新設</w:t>
      </w:r>
      <w:r w:rsidRPr="00694BFF">
        <w:t>(</w:t>
      </w:r>
      <w:r w:rsidRPr="00694BFF">
        <w:rPr>
          <w:rFonts w:hint="eastAsia"/>
        </w:rPr>
        <w:t>増設・改築</w:t>
      </w:r>
      <w:r w:rsidRPr="00694BFF">
        <w:t>)</w:t>
      </w:r>
      <w:r w:rsidRPr="00694BFF">
        <w:rPr>
          <w:rFonts w:hint="eastAsia"/>
        </w:rPr>
        <w:t>同意書</w:t>
      </w:r>
    </w:p>
    <w:p w:rsidR="00694BFF" w:rsidRPr="00694BFF" w:rsidRDefault="00694BFF" w:rsidP="00694BFF"/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年　　月　　日　　</w:t>
      </w:r>
    </w:p>
    <w:p w:rsidR="00694BFF" w:rsidRPr="00694BFF" w:rsidRDefault="00694BFF" w:rsidP="00694BFF"/>
    <w:p w:rsidR="00694BFF" w:rsidRPr="00694BFF" w:rsidRDefault="00694BFF" w:rsidP="00694BF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840"/>
      </w:tblGrid>
      <w:tr w:rsidR="00694BFF" w:rsidRPr="00694BFF" w:rsidTr="00DD1C93">
        <w:trPr>
          <w:trHeight w:val="360"/>
        </w:trPr>
        <w:tc>
          <w:tcPr>
            <w:tcW w:w="7665" w:type="dxa"/>
            <w:vAlign w:val="center"/>
          </w:tcPr>
          <w:p w:rsidR="00694BFF" w:rsidRPr="00694BFF" w:rsidRDefault="0044570E" w:rsidP="00694BFF">
            <w:pPr>
              <w:spacing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20955</wp:posOffset>
                      </wp:positionV>
                      <wp:extent cx="33020" cy="41910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" cy="419100"/>
                              </a:xfrm>
                              <a:prstGeom prst="leftBracket">
                                <a:avLst>
                                  <a:gd name="adj" fmla="val 6346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0741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82.65pt;margin-top:1.65pt;width:2.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" o:allowincell="f" adj="10800" strokeweight=".5pt"/>
                  </w:pict>
                </mc:Fallback>
              </mc:AlternateContent>
            </w:r>
            <w:r w:rsidR="00694BFF" w:rsidRPr="00694BFF">
              <w:rPr>
                <w:rFonts w:hint="eastAsia"/>
              </w:rPr>
              <w:t xml:space="preserve">　次の下水道排水設備等の新設</w:t>
            </w:r>
            <w:r w:rsidR="00694BFF" w:rsidRPr="00694BFF">
              <w:t>(</w:t>
            </w:r>
            <w:r w:rsidR="00694BFF" w:rsidRPr="00694BFF">
              <w:rPr>
                <w:rFonts w:hint="eastAsia"/>
              </w:rPr>
              <w:t>増設・改築</w:t>
            </w:r>
            <w:r w:rsidR="00694BFF" w:rsidRPr="00694BFF">
              <w:t>)</w:t>
            </w:r>
            <w:r w:rsidR="00694BFF" w:rsidRPr="00694BFF">
              <w:rPr>
                <w:rFonts w:hint="eastAsia"/>
              </w:rPr>
              <w:t>について、設置義務者が私所有の</w:t>
            </w:r>
          </w:p>
        </w:tc>
        <w:tc>
          <w:tcPr>
            <w:tcW w:w="84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  <w:spacing w:val="52"/>
              </w:rPr>
              <w:t>土</w:t>
            </w:r>
            <w:r w:rsidRPr="00694BFF">
              <w:rPr>
                <w:rFonts w:hint="eastAsia"/>
              </w:rPr>
              <w:t>地</w:t>
            </w:r>
          </w:p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  <w:spacing w:val="52"/>
              </w:rPr>
              <w:t>建</w:t>
            </w:r>
            <w:r w:rsidRPr="00694BFF">
              <w:rPr>
                <w:rFonts w:hint="eastAsia"/>
              </w:rPr>
              <w:t>物</w:t>
            </w:r>
          </w:p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</w:rPr>
              <w:t>排水設</w:t>
            </w:r>
          </w:p>
        </w:tc>
      </w:tr>
    </w:tbl>
    <w:p w:rsidR="00694BFF" w:rsidRPr="00694BFF" w:rsidRDefault="00694BFF" w:rsidP="00694BFF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20"/>
        <w:gridCol w:w="1680"/>
        <w:gridCol w:w="3150"/>
      </w:tblGrid>
      <w:tr w:rsidR="00694BFF" w:rsidRPr="00694BFF" w:rsidTr="00DD1C93">
        <w:trPr>
          <w:trHeight w:val="360"/>
        </w:trPr>
        <w:tc>
          <w:tcPr>
            <w:tcW w:w="1155" w:type="dxa"/>
            <w:vAlign w:val="center"/>
          </w:tcPr>
          <w:p w:rsidR="00694BFF" w:rsidRPr="00694BFF" w:rsidRDefault="0044570E" w:rsidP="00694BFF">
            <w:pPr>
              <w:spacing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21590</wp:posOffset>
                      </wp:positionV>
                      <wp:extent cx="33020" cy="4191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3020" cy="419100"/>
                              </a:xfrm>
                              <a:prstGeom prst="leftBracket">
                                <a:avLst>
                                  <a:gd name="adj" fmla="val 6346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3791" id="AutoShape 4" o:spid="_x0000_s1026" type="#_x0000_t85" style="position:absolute;left:0;text-align:left;margin-left:54.25pt;margin-top:1.7pt;width:2.6pt;height:3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21590</wp:posOffset>
                      </wp:positionV>
                      <wp:extent cx="33020" cy="41910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3020" cy="419100"/>
                              </a:xfrm>
                              <a:prstGeom prst="leftBracket">
                                <a:avLst>
                                  <a:gd name="adj" fmla="val 6346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85025" id="AutoShape 5" o:spid="_x0000_s1026" type="#_x0000_t85" style="position:absolute;left:0;text-align:left;margin-left:264.25pt;margin-top:1.7pt;width:2.6pt;height:3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21590</wp:posOffset>
                      </wp:positionV>
                      <wp:extent cx="33020" cy="4191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" cy="419100"/>
                              </a:xfrm>
                              <a:prstGeom prst="leftBracket">
                                <a:avLst>
                                  <a:gd name="adj" fmla="val 6346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BF8F" id="AutoShape 6" o:spid="_x0000_s1026" type="#_x0000_t85" style="position:absolute;left:0;text-align:left;margin-left:183.45pt;margin-top:1.7pt;width:2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" o:allowincell="f" adj="10800" strokeweight=".5pt"/>
                  </w:pict>
                </mc:Fallback>
              </mc:AlternateContent>
            </w:r>
            <w:r w:rsidR="00694BFF" w:rsidRPr="00694BFF">
              <w:rPr>
                <w:rFonts w:hint="eastAsia"/>
                <w:spacing w:val="52"/>
              </w:rPr>
              <w:t>を使</w:t>
            </w:r>
            <w:r w:rsidR="00694BFF" w:rsidRPr="00694BFF">
              <w:rPr>
                <w:rFonts w:hint="eastAsia"/>
              </w:rPr>
              <w:t>用</w:t>
            </w:r>
          </w:p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  <w:spacing w:val="52"/>
              </w:rPr>
              <w:t>を使</w:t>
            </w:r>
            <w:r w:rsidRPr="00694BFF">
              <w:rPr>
                <w:rFonts w:hint="eastAsia"/>
              </w:rPr>
              <w:t>用</w:t>
            </w:r>
          </w:p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>備を利用</w:t>
            </w:r>
          </w:p>
        </w:tc>
        <w:tc>
          <w:tcPr>
            <w:tcW w:w="252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96" w:right="96"/>
              <w:textAlignment w:val="center"/>
            </w:pPr>
            <w:r w:rsidRPr="00694BFF">
              <w:rPr>
                <w:rFonts w:hint="eastAsia"/>
              </w:rPr>
              <w:t>することについて、その</w:t>
            </w:r>
          </w:p>
        </w:tc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</w:rPr>
              <w:t>土地所有者</w:t>
            </w:r>
          </w:p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</w:rPr>
              <w:t>建物所有者</w:t>
            </w:r>
          </w:p>
          <w:p w:rsidR="00694BFF" w:rsidRPr="00694BFF" w:rsidRDefault="00694BFF" w:rsidP="00694BFF">
            <w:pPr>
              <w:spacing w:line="240" w:lineRule="exact"/>
              <w:ind w:left="96" w:right="96"/>
              <w:jc w:val="distribute"/>
              <w:textAlignment w:val="center"/>
            </w:pPr>
            <w:r w:rsidRPr="00694BFF">
              <w:rPr>
                <w:rFonts w:hint="eastAsia"/>
              </w:rPr>
              <w:t>排水設備所有者</w:t>
            </w:r>
          </w:p>
        </w:tc>
        <w:tc>
          <w:tcPr>
            <w:tcW w:w="315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96" w:right="96"/>
              <w:textAlignment w:val="center"/>
            </w:pPr>
            <w:r w:rsidRPr="00694BFF">
              <w:rPr>
                <w:rFonts w:hint="eastAsia"/>
              </w:rPr>
              <w:t>として同意します。</w:t>
            </w:r>
          </w:p>
        </w:tc>
      </w:tr>
    </w:tbl>
    <w:p w:rsidR="00694BFF" w:rsidRPr="00694BFF" w:rsidRDefault="00694BFF" w:rsidP="00694BFF"/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所有者　　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92"/>
        <w:gridCol w:w="1128"/>
        <w:gridCol w:w="1320"/>
        <w:gridCol w:w="1050"/>
        <w:gridCol w:w="1995"/>
      </w:tblGrid>
      <w:tr w:rsidR="00694BFF" w:rsidRPr="00694BFF" w:rsidTr="00DD1C93"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設置義務者</w:t>
            </w:r>
          </w:p>
        </w:tc>
        <w:tc>
          <w:tcPr>
            <w:tcW w:w="84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5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84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5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cantSplit/>
          <w:trHeight w:val="84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6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trHeight w:val="84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敷地面積</w:t>
            </w:r>
          </w:p>
        </w:tc>
        <w:tc>
          <w:tcPr>
            <w:tcW w:w="1332" w:type="dxa"/>
            <w:gridSpan w:val="2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</w:pPr>
            <w:r w:rsidRPr="00694BFF">
              <w:t>m</w:t>
            </w:r>
            <w:r w:rsidRPr="00694BFF">
              <w:rPr>
                <w:vertAlign w:val="superscript"/>
              </w:rPr>
              <w:t>2</w:t>
            </w:r>
          </w:p>
        </w:tc>
        <w:tc>
          <w:tcPr>
            <w:tcW w:w="1128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center"/>
            </w:pPr>
            <w:r w:rsidRPr="00694BFF">
              <w:rPr>
                <w:rFonts w:hint="eastAsia"/>
              </w:rPr>
              <w:t>建物面積</w:t>
            </w:r>
          </w:p>
        </w:tc>
        <w:tc>
          <w:tcPr>
            <w:tcW w:w="132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</w:pPr>
            <w:r w:rsidRPr="00694BFF">
              <w:t>m</w:t>
            </w:r>
            <w:r w:rsidRPr="00694BFF">
              <w:rPr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>排水人口</w:t>
            </w:r>
          </w:p>
        </w:tc>
        <w:tc>
          <w:tcPr>
            <w:tcW w:w="1995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>人</w:t>
            </w:r>
          </w:p>
        </w:tc>
      </w:tr>
      <w:tr w:rsidR="00694BFF" w:rsidRPr="00694BFF" w:rsidTr="00DD1C93">
        <w:trPr>
          <w:cantSplit/>
          <w:trHeight w:val="180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その他参考事項</w:t>
            </w:r>
          </w:p>
        </w:tc>
        <w:tc>
          <w:tcPr>
            <w:tcW w:w="6825" w:type="dxa"/>
            <w:gridSpan w:val="6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</w:tbl>
    <w:p w:rsidR="00694BFF" w:rsidRPr="00694BFF" w:rsidRDefault="00694BFF" w:rsidP="00694BFF"/>
    <w:p w:rsidR="006F2AFF" w:rsidRDefault="006F2AFF"/>
    <w:p w:rsidR="00694BFF" w:rsidRDefault="00694BFF"/>
    <w:p w:rsidR="00694BFF" w:rsidRDefault="00694BFF"/>
    <w:p w:rsidR="00694BFF" w:rsidRDefault="00694BFF"/>
    <w:p w:rsidR="00694BFF" w:rsidRDefault="00694BFF"/>
    <w:p w:rsidR="00694BFF" w:rsidRDefault="00694BFF"/>
    <w:p w:rsidR="00694BFF" w:rsidRPr="00694BFF" w:rsidRDefault="00694BFF" w:rsidP="00694BFF">
      <w:r w:rsidRPr="00694BFF">
        <w:rPr>
          <w:rFonts w:hint="eastAsia"/>
        </w:rPr>
        <w:t>様式第</w:t>
      </w:r>
      <w:r w:rsidRPr="00694BFF">
        <w:t>5</w:t>
      </w:r>
      <w:r w:rsidRPr="00694BFF">
        <w:rPr>
          <w:rFonts w:hint="eastAsia"/>
        </w:rPr>
        <w:t>号</w:t>
      </w:r>
      <w:r w:rsidRPr="00694BFF">
        <w:t>(</w:t>
      </w:r>
      <w:r w:rsidRPr="00694BFF">
        <w:rPr>
          <w:rFonts w:hint="eastAsia"/>
        </w:rPr>
        <w:t>第</w:t>
      </w:r>
      <w:r w:rsidRPr="00694BFF">
        <w:t>6</w:t>
      </w:r>
      <w:r w:rsidRPr="00694BFF">
        <w:rPr>
          <w:rFonts w:hint="eastAsia"/>
        </w:rPr>
        <w:t>条関係</w:t>
      </w:r>
      <w:r w:rsidRPr="00694BFF">
        <w:t>)</w:t>
      </w:r>
    </w:p>
    <w:p w:rsidR="00694BFF" w:rsidRPr="00694BFF" w:rsidRDefault="00694BFF" w:rsidP="00694BFF">
      <w:pPr>
        <w:spacing w:before="240" w:line="240" w:lineRule="exact"/>
        <w:jc w:val="center"/>
      </w:pPr>
      <w:r w:rsidRPr="00694BFF">
        <w:rPr>
          <w:rFonts w:hint="eastAsia"/>
          <w:spacing w:val="28"/>
        </w:rPr>
        <w:t>大洲市排水設備工事完了</w:t>
      </w:r>
      <w:r w:rsidRPr="00694BFF">
        <w:rPr>
          <w:rFonts w:hint="eastAsia"/>
        </w:rPr>
        <w:t>届</w:t>
      </w:r>
    </w:p>
    <w:p w:rsidR="00694BFF" w:rsidRPr="00694BFF" w:rsidRDefault="00694BFF" w:rsidP="00694BFF">
      <w:pPr>
        <w:spacing w:before="240" w:line="240" w:lineRule="exact"/>
        <w:jc w:val="right"/>
      </w:pPr>
      <w:r w:rsidRPr="00694BFF">
        <w:rPr>
          <w:rFonts w:hint="eastAsia"/>
        </w:rPr>
        <w:t xml:space="preserve">年　　月　　日　　</w:t>
      </w:r>
    </w:p>
    <w:p w:rsidR="00694BFF" w:rsidRPr="00694BFF" w:rsidRDefault="00694BFF" w:rsidP="00694BFF">
      <w:pPr>
        <w:spacing w:before="240" w:line="240" w:lineRule="exact"/>
      </w:pPr>
      <w:r w:rsidRPr="00694BFF">
        <w:rPr>
          <w:rFonts w:hint="eastAsia"/>
        </w:rPr>
        <w:t xml:space="preserve">　大洲市長　　　　様</w:t>
      </w:r>
    </w:p>
    <w:p w:rsidR="00694BFF" w:rsidRPr="00694BFF" w:rsidRDefault="00694BFF" w:rsidP="00694BFF">
      <w:pPr>
        <w:spacing w:before="240" w:line="240" w:lineRule="exact"/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rPr>
          <w:rFonts w:hint="eastAsia"/>
          <w:spacing w:val="105"/>
        </w:rPr>
        <w:t>申請</w:t>
      </w:r>
      <w:r w:rsidRPr="00694BFF">
        <w:rPr>
          <w:rFonts w:hint="eastAsia"/>
        </w:rPr>
        <w:t xml:space="preserve">者　　　　　　　　　　　　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before="120" w:line="240" w:lineRule="exact"/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rPr>
          <w:rFonts w:hint="eastAsia"/>
        </w:rPr>
        <w:t xml:space="preserve">指定工事店　　　　　　　　　　　　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line="240" w:lineRule="exact"/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before="240" w:after="120"/>
      </w:pPr>
      <w:r w:rsidRPr="00694BFF">
        <w:rPr>
          <w:rFonts w:hint="eastAsia"/>
        </w:rPr>
        <w:t xml:space="preserve">　大洲市下水道条例第</w:t>
      </w:r>
      <w:r w:rsidRPr="00694BFF">
        <w:t>8</w:t>
      </w:r>
      <w:r w:rsidRPr="00694BFF">
        <w:rPr>
          <w:rFonts w:hint="eastAsia"/>
        </w:rPr>
        <w:t>条の規定により、次のとおり下水道排水設備工事が完了したので届け出ます。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694BFF" w:rsidRPr="00694BFF" w:rsidTr="00DD1C93">
        <w:trPr>
          <w:cantSplit/>
          <w:trHeight w:val="945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確認年月日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94BFF" w:rsidRPr="00694BFF" w:rsidTr="00DD1C93">
        <w:trPr>
          <w:cantSplit/>
          <w:trHeight w:val="945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確認番号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　　　　　　第　　　　　　　　　　　　号</w:t>
            </w:r>
          </w:p>
        </w:tc>
      </w:tr>
      <w:tr w:rsidR="00694BFF" w:rsidRPr="00694BFF" w:rsidTr="00DD1C93">
        <w:trPr>
          <w:cantSplit/>
          <w:trHeight w:val="945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cantSplit/>
          <w:trHeight w:val="945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完了年月日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694BFF" w:rsidRPr="00694BFF" w:rsidRDefault="00694BFF" w:rsidP="00694BFF">
      <w:pPr>
        <w:spacing w:line="240" w:lineRule="exact"/>
        <w:ind w:left="100" w:right="100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840"/>
        <w:gridCol w:w="1050"/>
        <w:gridCol w:w="1050"/>
        <w:gridCol w:w="1050"/>
      </w:tblGrid>
      <w:tr w:rsidR="00694BFF" w:rsidRPr="00694BFF" w:rsidTr="00DD1C93">
        <w:trPr>
          <w:cantSplit/>
          <w:trHeight w:val="945"/>
        </w:trPr>
        <w:tc>
          <w:tcPr>
            <w:tcW w:w="4515" w:type="dxa"/>
            <w:tcBorders>
              <w:top w:val="nil"/>
              <w:left w:val="nil"/>
            </w:tcBorders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検査の結果を次のとおり報告します。</w:t>
            </w:r>
          </w:p>
        </w:tc>
        <w:tc>
          <w:tcPr>
            <w:tcW w:w="840" w:type="dxa"/>
          </w:tcPr>
          <w:p w:rsidR="00694BFF" w:rsidRPr="00694BFF" w:rsidRDefault="00694BFF" w:rsidP="00694BFF">
            <w:pPr>
              <w:spacing w:before="120"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課長</w:t>
            </w:r>
          </w:p>
        </w:tc>
        <w:tc>
          <w:tcPr>
            <w:tcW w:w="1050" w:type="dxa"/>
          </w:tcPr>
          <w:p w:rsidR="00694BFF" w:rsidRPr="00694BFF" w:rsidRDefault="00694BFF" w:rsidP="00694BFF">
            <w:pPr>
              <w:spacing w:before="120"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課長補佐</w:t>
            </w:r>
          </w:p>
        </w:tc>
        <w:tc>
          <w:tcPr>
            <w:tcW w:w="1050" w:type="dxa"/>
          </w:tcPr>
          <w:p w:rsidR="00694BFF" w:rsidRPr="00694BFF" w:rsidRDefault="00694BFF" w:rsidP="00694BFF">
            <w:pPr>
              <w:spacing w:before="120"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係長</w:t>
            </w:r>
          </w:p>
        </w:tc>
        <w:tc>
          <w:tcPr>
            <w:tcW w:w="1050" w:type="dxa"/>
          </w:tcPr>
          <w:p w:rsidR="00694BFF" w:rsidRPr="00694BFF" w:rsidRDefault="00694BFF" w:rsidP="00694BFF">
            <w:pPr>
              <w:spacing w:before="120" w:line="240" w:lineRule="exact"/>
              <w:ind w:left="100" w:right="100"/>
              <w:jc w:val="distribute"/>
              <w:textAlignment w:val="center"/>
            </w:pPr>
            <w:r w:rsidRPr="00694BFF">
              <w:rPr>
                <w:rFonts w:hint="eastAsia"/>
              </w:rPr>
              <w:t>係員</w:t>
            </w:r>
          </w:p>
        </w:tc>
      </w:tr>
      <w:tr w:rsidR="00694BFF" w:rsidRPr="00694BFF" w:rsidTr="00DD1C93">
        <w:trPr>
          <w:cantSplit/>
          <w:trHeight w:val="945"/>
        </w:trPr>
        <w:tc>
          <w:tcPr>
            <w:tcW w:w="8505" w:type="dxa"/>
            <w:gridSpan w:val="5"/>
            <w:vAlign w:val="center"/>
          </w:tcPr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検査年月日　　　　　　　　　　　　　　　　　　　　</w:t>
            </w:r>
            <w:r w:rsidRPr="00694BFF">
              <w:rPr>
                <w:rFonts w:hint="eastAsia"/>
                <w:spacing w:val="-53"/>
              </w:rPr>
              <w:t xml:space="preserve">　</w:t>
            </w:r>
            <w:r w:rsidRPr="00694BFF">
              <w:rPr>
                <w:rFonts w:hint="eastAsia"/>
              </w:rPr>
              <w:t>検査員氏名</w:t>
            </w:r>
          </w:p>
          <w:p w:rsidR="00694BFF" w:rsidRPr="00694BFF" w:rsidRDefault="00694BFF" w:rsidP="00694BFF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　　　　　年　　月　　日</w:t>
            </w:r>
          </w:p>
          <w:p w:rsidR="00694BFF" w:rsidRPr="00694BFF" w:rsidRDefault="00694BFF" w:rsidP="00656FAD">
            <w:pPr>
              <w:spacing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 xml:space="preserve">　　第　　　　　　　　　号　　　　　　　　　　　　　　　　　　　</w:t>
            </w:r>
            <w:bookmarkStart w:id="0" w:name="_GoBack"/>
            <w:bookmarkEnd w:id="0"/>
            <w:r w:rsidRPr="00694BFF">
              <w:rPr>
                <w:rFonts w:hint="eastAsia"/>
              </w:rPr>
              <w:t xml:space="preserve">　　　　</w:t>
            </w:r>
            <w:r w:rsidR="00656FAD">
              <w:rPr>
                <w:rFonts w:hint="eastAsia"/>
              </w:rPr>
              <w:t xml:space="preserve">　㊞</w:t>
            </w:r>
          </w:p>
        </w:tc>
      </w:tr>
      <w:tr w:rsidR="00694BFF" w:rsidRPr="00694BFF" w:rsidTr="00DD1C93">
        <w:trPr>
          <w:cantSplit/>
          <w:trHeight w:val="945"/>
        </w:trPr>
        <w:tc>
          <w:tcPr>
            <w:tcW w:w="8505" w:type="dxa"/>
            <w:gridSpan w:val="5"/>
          </w:tcPr>
          <w:p w:rsidR="00694BFF" w:rsidRPr="00694BFF" w:rsidRDefault="00694BFF" w:rsidP="00694BFF">
            <w:pPr>
              <w:spacing w:before="120" w:line="240" w:lineRule="exact"/>
              <w:ind w:left="100" w:right="100"/>
              <w:textAlignment w:val="center"/>
            </w:pPr>
            <w:r w:rsidRPr="00694BFF">
              <w:rPr>
                <w:rFonts w:hint="eastAsia"/>
              </w:rPr>
              <w:t>検査意見</w:t>
            </w:r>
          </w:p>
        </w:tc>
      </w:tr>
    </w:tbl>
    <w:p w:rsidR="00694BFF" w:rsidRPr="00694BFF" w:rsidRDefault="00694BFF" w:rsidP="00694BFF"/>
    <w:p w:rsidR="00694BFF" w:rsidRDefault="00694BFF"/>
    <w:p w:rsidR="00694BFF" w:rsidRDefault="00694BFF"/>
    <w:p w:rsidR="00694BFF" w:rsidRDefault="00694BFF"/>
    <w:p w:rsidR="00694BFF" w:rsidRPr="00694BFF" w:rsidRDefault="00694BFF" w:rsidP="00694BFF">
      <w:r w:rsidRPr="00694BFF">
        <w:rPr>
          <w:rFonts w:hint="eastAsia"/>
        </w:rPr>
        <w:t>様式第</w:t>
      </w:r>
      <w:r w:rsidRPr="00694BFF">
        <w:t>9</w:t>
      </w:r>
      <w:r w:rsidRPr="00694BFF">
        <w:rPr>
          <w:rFonts w:hint="eastAsia"/>
        </w:rPr>
        <w:t>号</w:t>
      </w:r>
      <w:r w:rsidRPr="00694BFF">
        <w:t>(</w:t>
      </w:r>
      <w:r w:rsidRPr="00694BFF">
        <w:rPr>
          <w:rFonts w:hint="eastAsia"/>
        </w:rPr>
        <w:t>第</w:t>
      </w:r>
      <w:r w:rsidRPr="00694BFF">
        <w:t>10</w:t>
      </w:r>
      <w:r w:rsidRPr="00694BFF">
        <w:rPr>
          <w:rFonts w:hint="eastAsia"/>
        </w:rPr>
        <w:t>条関係</w:t>
      </w:r>
      <w:r w:rsidRPr="00694BFF">
        <w:t>)</w:t>
      </w:r>
    </w:p>
    <w:p w:rsidR="00694BFF" w:rsidRPr="00694BFF" w:rsidRDefault="00694BFF" w:rsidP="00694BFF"/>
    <w:p w:rsidR="00694BFF" w:rsidRPr="00694BFF" w:rsidRDefault="00694BFF" w:rsidP="00694BFF">
      <w:pPr>
        <w:spacing w:after="420"/>
        <w:jc w:val="center"/>
      </w:pPr>
      <w:r w:rsidRPr="00694BFF">
        <w:rPr>
          <w:rFonts w:hint="eastAsia"/>
        </w:rPr>
        <w:t>大洲市公共下水道使用開始</w:t>
      </w:r>
      <w:r w:rsidRPr="00694BFF">
        <w:t>(</w:t>
      </w:r>
      <w:r w:rsidRPr="00694BFF">
        <w:rPr>
          <w:rFonts w:hint="eastAsia"/>
        </w:rPr>
        <w:t>休止・廃止</w:t>
      </w:r>
      <w:r w:rsidRPr="00694BFF">
        <w:t>)</w:t>
      </w:r>
      <w:r w:rsidRPr="00694BFF">
        <w:rPr>
          <w:rFonts w:hint="eastAsia"/>
        </w:rPr>
        <w:t>届出書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年　　月　　日　　</w:t>
      </w:r>
    </w:p>
    <w:p w:rsidR="00694BFF" w:rsidRPr="00694BFF" w:rsidRDefault="00694BFF" w:rsidP="00694BFF">
      <w:pPr>
        <w:spacing w:before="210" w:after="315"/>
      </w:pPr>
      <w:r w:rsidRPr="00694BFF">
        <w:rPr>
          <w:rFonts w:hint="eastAsia"/>
        </w:rPr>
        <w:t xml:space="preserve">　大洲市長　　　　様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  <w:spacing w:val="105"/>
        </w:rPr>
        <w:t>使用</w:t>
      </w:r>
      <w:r w:rsidRPr="00694BFF">
        <w:rPr>
          <w:rFonts w:hint="eastAsia"/>
        </w:rPr>
        <w:t xml:space="preserve">者　　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before="105" w:after="210"/>
      </w:pPr>
      <w:r w:rsidRPr="00694BFF">
        <w:rPr>
          <w:rFonts w:hint="eastAsia"/>
        </w:rPr>
        <w:t xml:space="preserve">　大洲市下水道条例第</w:t>
      </w:r>
      <w:r w:rsidRPr="00694BFF">
        <w:t>16</w:t>
      </w:r>
      <w:r w:rsidRPr="00694BFF">
        <w:rPr>
          <w:rFonts w:hint="eastAsia"/>
        </w:rPr>
        <w:t>条第</w:t>
      </w:r>
      <w:r w:rsidRPr="00694BFF">
        <w:t>1</w:t>
      </w:r>
      <w:r w:rsidRPr="00694BFF">
        <w:rPr>
          <w:rFonts w:hint="eastAsia"/>
        </w:rPr>
        <w:t>項の規定により、次のとおり公共下水道の使用を開始</w:t>
      </w:r>
      <w:r w:rsidRPr="00694BFF">
        <w:t>(</w:t>
      </w:r>
      <w:r w:rsidRPr="00694BFF">
        <w:rPr>
          <w:rFonts w:hint="eastAsia"/>
        </w:rPr>
        <w:t>休止・廃止</w:t>
      </w:r>
      <w:r w:rsidRPr="00694BFF">
        <w:t>)</w:t>
      </w:r>
      <w:r w:rsidRPr="00694BFF">
        <w:rPr>
          <w:rFonts w:hint="eastAsia"/>
        </w:rPr>
        <w:t>するので届け出ます。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35"/>
        <w:gridCol w:w="2275"/>
        <w:gridCol w:w="2275"/>
      </w:tblGrid>
      <w:tr w:rsidR="00694BFF" w:rsidRPr="00694BFF" w:rsidTr="00DD1C93">
        <w:trPr>
          <w:trHeight w:val="42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trHeight w:val="42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確認番号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　　　　　　　年　　　月　　　日　　下水第　　　　　　号</w:t>
            </w:r>
          </w:p>
        </w:tc>
      </w:tr>
      <w:tr w:rsidR="00694BFF" w:rsidRPr="00694BFF" w:rsidTr="00DD1C93">
        <w:trPr>
          <w:trHeight w:val="42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用水源の種別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水道・井戸・水道井戸併用</w:t>
            </w:r>
            <w:r w:rsidRPr="00694BFF">
              <w:t>(</w:t>
            </w:r>
            <w:r w:rsidRPr="00694BFF">
              <w:rPr>
                <w:rFonts w:hint="eastAsia"/>
              </w:rPr>
              <w:t>該当を○で囲むこと。</w:t>
            </w:r>
            <w:r w:rsidRPr="00694BFF">
              <w:t>)</w:t>
            </w:r>
          </w:p>
        </w:tc>
      </w:tr>
      <w:tr w:rsidR="00694BFF" w:rsidRPr="00694BFF" w:rsidTr="00DD1C93">
        <w:trPr>
          <w:trHeight w:val="735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開始</w:t>
            </w:r>
            <w:r w:rsidRPr="00694BFF">
              <w:t>(</w:t>
            </w:r>
            <w:r w:rsidRPr="00694BFF">
              <w:rPr>
                <w:rFonts w:hint="eastAsia"/>
              </w:rPr>
              <w:t>休止・廃止</w:t>
            </w:r>
            <w:r w:rsidRPr="00694BFF">
              <w:rPr>
                <w:spacing w:val="105"/>
              </w:rPr>
              <w:t>)</w:t>
            </w:r>
            <w:r w:rsidRPr="00694BFF">
              <w:rPr>
                <w:rFonts w:hint="eastAsia"/>
                <w:spacing w:val="210"/>
              </w:rPr>
              <w:t>期</w:t>
            </w:r>
            <w:r w:rsidRPr="00694BFF">
              <w:rPr>
                <w:rFonts w:hint="eastAsia"/>
              </w:rPr>
              <w:t>日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jc w:val="left"/>
              <w:textAlignment w:val="center"/>
            </w:pPr>
            <w:r w:rsidRPr="00694BF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94BFF" w:rsidRPr="00694BFF" w:rsidTr="00DD1C93">
        <w:trPr>
          <w:cantSplit/>
          <w:trHeight w:val="735"/>
        </w:trPr>
        <w:tc>
          <w:tcPr>
            <w:tcW w:w="1680" w:type="dxa"/>
            <w:vMerge w:val="restart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  <w:spacing w:val="105"/>
              </w:rPr>
              <w:t>使用目</w:t>
            </w:r>
            <w:r w:rsidRPr="00694BFF">
              <w:rPr>
                <w:rFonts w:hint="eastAsia"/>
              </w:rPr>
              <w:t>的及び人員</w:t>
            </w:r>
          </w:p>
        </w:tc>
        <w:tc>
          <w:tcPr>
            <w:tcW w:w="84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目的</w:t>
            </w:r>
          </w:p>
        </w:tc>
        <w:tc>
          <w:tcPr>
            <w:tcW w:w="5985" w:type="dxa"/>
            <w:gridSpan w:val="3"/>
            <w:vAlign w:val="center"/>
          </w:tcPr>
          <w:p w:rsidR="00694BFF" w:rsidRPr="00694BFF" w:rsidRDefault="00694BFF" w:rsidP="00694BFF">
            <w:pPr>
              <w:spacing w:line="240" w:lineRule="exact"/>
              <w:ind w:left="210" w:hanging="210"/>
              <w:textAlignment w:val="center"/>
            </w:pPr>
            <w:r w:rsidRPr="00694BFF">
              <w:rPr>
                <w:rFonts w:hint="eastAsia"/>
              </w:rPr>
              <w:t xml:space="preserve">　家事、官公署、学校、会社、工場、病</w:t>
            </w:r>
            <w:r w:rsidRPr="00694BFF">
              <w:rPr>
                <w:rFonts w:hint="eastAsia"/>
                <w:spacing w:val="840"/>
              </w:rPr>
              <w:t>院</w:t>
            </w:r>
            <w:r w:rsidRPr="00694BFF">
              <w:rPr>
                <w:rFonts w:hint="eastAsia"/>
              </w:rPr>
              <w:t>浴場、営業、その他</w:t>
            </w:r>
            <w:r w:rsidRPr="00694BFF">
              <w:t>(</w:t>
            </w:r>
            <w:r w:rsidRPr="00694BFF">
              <w:rPr>
                <w:rFonts w:hint="eastAsia"/>
              </w:rPr>
              <w:t>該当を○で囲むこと。</w:t>
            </w:r>
            <w:r w:rsidRPr="00694BFF">
              <w:t>)</w:t>
            </w:r>
          </w:p>
        </w:tc>
      </w:tr>
      <w:tr w:rsidR="00694BFF" w:rsidRPr="00694BFF" w:rsidTr="00DD1C93"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84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人員</w:t>
            </w:r>
          </w:p>
        </w:tc>
        <w:tc>
          <w:tcPr>
            <w:tcW w:w="5985" w:type="dxa"/>
            <w:gridSpan w:val="3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 xml:space="preserve">名　　　　　　　　　　　</w:t>
            </w:r>
          </w:p>
        </w:tc>
      </w:tr>
      <w:tr w:rsidR="00694BFF" w:rsidRPr="00694BFF" w:rsidTr="00DD1C93"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水洗便所</w:t>
            </w:r>
          </w:p>
        </w:tc>
        <w:tc>
          <w:tcPr>
            <w:tcW w:w="2275" w:type="dxa"/>
            <w:gridSpan w:val="2"/>
            <w:vAlign w:val="center"/>
          </w:tcPr>
          <w:p w:rsidR="00694BFF" w:rsidRPr="00694BFF" w:rsidRDefault="00694BFF" w:rsidP="00694BFF">
            <w:pPr>
              <w:spacing w:line="240" w:lineRule="exact"/>
              <w:jc w:val="center"/>
              <w:textAlignment w:val="center"/>
            </w:pPr>
            <w:r w:rsidRPr="00694BFF">
              <w:rPr>
                <w:rFonts w:hint="eastAsia"/>
                <w:spacing w:val="210"/>
              </w:rPr>
              <w:t>大便</w:t>
            </w:r>
            <w:r w:rsidRPr="00694BFF">
              <w:rPr>
                <w:rFonts w:hint="eastAsia"/>
              </w:rPr>
              <w:t>器</w:t>
            </w:r>
          </w:p>
        </w:tc>
        <w:tc>
          <w:tcPr>
            <w:tcW w:w="2275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center"/>
              <w:textAlignment w:val="center"/>
            </w:pPr>
            <w:r w:rsidRPr="00694BFF">
              <w:rPr>
                <w:rFonts w:hint="eastAsia"/>
                <w:spacing w:val="210"/>
              </w:rPr>
              <w:t>小便</w:t>
            </w:r>
            <w:r w:rsidRPr="00694BFF">
              <w:rPr>
                <w:rFonts w:hint="eastAsia"/>
              </w:rPr>
              <w:t>器</w:t>
            </w:r>
          </w:p>
        </w:tc>
        <w:tc>
          <w:tcPr>
            <w:tcW w:w="2275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center"/>
              <w:textAlignment w:val="center"/>
            </w:pPr>
            <w:r w:rsidRPr="00694BFF">
              <w:rPr>
                <w:rFonts w:hint="eastAsia"/>
                <w:spacing w:val="20"/>
              </w:rPr>
              <w:t>大小両用便</w:t>
            </w:r>
            <w:r w:rsidRPr="00694BFF">
              <w:rPr>
                <w:rFonts w:hint="eastAsia"/>
              </w:rPr>
              <w:t>器</w:t>
            </w:r>
          </w:p>
        </w:tc>
      </w:tr>
      <w:tr w:rsidR="00694BFF" w:rsidRPr="00694BFF" w:rsidTr="00DD1C93"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275" w:type="dxa"/>
            <w:gridSpan w:val="2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>個</w:t>
            </w:r>
          </w:p>
        </w:tc>
        <w:tc>
          <w:tcPr>
            <w:tcW w:w="2275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>個</w:t>
            </w:r>
          </w:p>
        </w:tc>
        <w:tc>
          <w:tcPr>
            <w:tcW w:w="2275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>個</w:t>
            </w:r>
          </w:p>
        </w:tc>
      </w:tr>
      <w:tr w:rsidR="00694BFF" w:rsidRPr="00694BFF" w:rsidTr="00DD1C93">
        <w:trPr>
          <w:cantSplit/>
          <w:trHeight w:val="42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  <w:spacing w:val="52"/>
              </w:rPr>
              <w:t>家庭以外</w:t>
            </w:r>
            <w:r w:rsidRPr="00694BFF">
              <w:rPr>
                <w:rFonts w:hint="eastAsia"/>
              </w:rPr>
              <w:t>の</w:t>
            </w:r>
            <w:r w:rsidRPr="00694BFF">
              <w:t>1</w:t>
            </w:r>
            <w:r w:rsidRPr="00694BFF">
              <w:rPr>
                <w:rFonts w:hint="eastAsia"/>
              </w:rPr>
              <w:t>日予定排水量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cantSplit/>
          <w:trHeight w:val="863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  <w:spacing w:val="20"/>
              </w:rPr>
              <w:t>下水道使用</w:t>
            </w:r>
            <w:r w:rsidRPr="00694BFF">
              <w:rPr>
                <w:rFonts w:hint="eastAsia"/>
              </w:rPr>
              <w:t>料納入通知書送付先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before="60" w:line="240" w:lineRule="exact"/>
              <w:textAlignment w:val="center"/>
            </w:pPr>
            <w:r w:rsidRPr="00694BFF">
              <w:t>(</w:t>
            </w:r>
            <w:r w:rsidRPr="00694BFF">
              <w:rPr>
                <w:rFonts w:hint="eastAsia"/>
              </w:rPr>
              <w:t>使用者と納入者が異なる場合に記入</w:t>
            </w:r>
            <w:r w:rsidRPr="00694BFF">
              <w:t>)</w:t>
            </w:r>
          </w:p>
          <w:p w:rsidR="00694BFF" w:rsidRPr="00694BFF" w:rsidRDefault="00694BFF" w:rsidP="00694BFF">
            <w:pPr>
              <w:spacing w:before="180" w:line="240" w:lineRule="exact"/>
              <w:textAlignment w:val="center"/>
            </w:pPr>
            <w:r w:rsidRPr="00694BFF">
              <w:rPr>
                <w:rFonts w:hint="eastAsia"/>
                <w:spacing w:val="105"/>
              </w:rPr>
              <w:t>住</w:t>
            </w:r>
            <w:r w:rsidRPr="00694BFF">
              <w:rPr>
                <w:rFonts w:hint="eastAsia"/>
              </w:rPr>
              <w:t>所</w:t>
            </w:r>
          </w:p>
          <w:p w:rsidR="00694BFF" w:rsidRPr="00694BFF" w:rsidRDefault="00694BFF" w:rsidP="00860810">
            <w:pPr>
              <w:spacing w:before="180" w:after="60" w:line="240" w:lineRule="exact"/>
              <w:textAlignment w:val="center"/>
            </w:pPr>
            <w:r w:rsidRPr="00694BFF">
              <w:rPr>
                <w:rFonts w:hint="eastAsia"/>
                <w:spacing w:val="105"/>
              </w:rPr>
              <w:t>氏</w:t>
            </w:r>
            <w:r w:rsidRPr="00694BFF">
              <w:rPr>
                <w:rFonts w:hint="eastAsia"/>
              </w:rPr>
              <w:t>名</w:t>
            </w:r>
          </w:p>
        </w:tc>
      </w:tr>
      <w:tr w:rsidR="00694BFF" w:rsidRPr="00694BFF" w:rsidTr="00DD1C93">
        <w:trPr>
          <w:cantSplit/>
          <w:trHeight w:val="42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参考事項</w:t>
            </w:r>
          </w:p>
        </w:tc>
        <w:tc>
          <w:tcPr>
            <w:tcW w:w="6825" w:type="dxa"/>
            <w:gridSpan w:val="4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</w:tr>
    </w:tbl>
    <w:p w:rsidR="00694BFF" w:rsidRPr="00694BFF" w:rsidRDefault="00694BFF" w:rsidP="00694BFF">
      <w:pPr>
        <w:spacing w:before="180" w:after="180"/>
      </w:pPr>
      <w:r w:rsidRPr="00694BFF">
        <w:rPr>
          <w:rFonts w:hint="eastAsia"/>
        </w:rPr>
        <w:t>※下欄は記入しないでください。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575"/>
        <w:gridCol w:w="1470"/>
        <w:gridCol w:w="1680"/>
        <w:gridCol w:w="840"/>
      </w:tblGrid>
      <w:tr w:rsidR="00694BFF" w:rsidRPr="00694BFF" w:rsidTr="00DD1C93">
        <w:trPr>
          <w:cantSplit/>
          <w:trHeight w:val="428"/>
        </w:trPr>
        <w:tc>
          <w:tcPr>
            <w:tcW w:w="1470" w:type="dxa"/>
            <w:vMerge w:val="restart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水道メーターの状況</w:t>
            </w:r>
          </w:p>
        </w:tc>
        <w:tc>
          <w:tcPr>
            <w:tcW w:w="147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確認年月日</w:t>
            </w:r>
          </w:p>
        </w:tc>
        <w:tc>
          <w:tcPr>
            <w:tcW w:w="4725" w:type="dxa"/>
            <w:gridSpan w:val="3"/>
            <w:tcBorders>
              <w:right w:val="double" w:sz="6" w:space="0" w:color="auto"/>
            </w:tcBorders>
            <w:vAlign w:val="center"/>
          </w:tcPr>
          <w:p w:rsidR="00694BFF" w:rsidRPr="00694BFF" w:rsidRDefault="00694BFF" w:rsidP="00694BFF">
            <w:pPr>
              <w:spacing w:line="240" w:lineRule="exact"/>
              <w:jc w:val="right"/>
              <w:textAlignment w:val="center"/>
            </w:pPr>
            <w:r w:rsidRPr="00694BFF"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694BFF" w:rsidRPr="00694BFF" w:rsidRDefault="00694BFF" w:rsidP="00694BFF">
            <w:pPr>
              <w:spacing w:line="420" w:lineRule="exact"/>
              <w:textAlignment w:val="center"/>
            </w:pPr>
            <w:r w:rsidRPr="00694BFF">
              <w:rPr>
                <w:rFonts w:hint="eastAsia"/>
              </w:rPr>
              <w:t>区域内</w:t>
            </w:r>
          </w:p>
          <w:p w:rsidR="00694BFF" w:rsidRPr="00694BFF" w:rsidRDefault="00694BFF" w:rsidP="00694BFF">
            <w:pPr>
              <w:spacing w:line="420" w:lineRule="exact"/>
              <w:textAlignment w:val="center"/>
            </w:pPr>
            <w:r w:rsidRPr="00694BFF">
              <w:rPr>
                <w:rFonts w:hint="eastAsia"/>
              </w:rPr>
              <w:t>区域外</w:t>
            </w:r>
          </w:p>
        </w:tc>
      </w:tr>
      <w:tr w:rsidR="00694BFF" w:rsidRPr="00694BFF" w:rsidTr="00DD1C93">
        <w:trPr>
          <w:cantSplit/>
          <w:trHeight w:val="427"/>
        </w:trPr>
        <w:tc>
          <w:tcPr>
            <w:tcW w:w="1470" w:type="dxa"/>
            <w:vMerge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147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メーター番号</w:t>
            </w:r>
          </w:p>
        </w:tc>
        <w:tc>
          <w:tcPr>
            <w:tcW w:w="1575" w:type="dxa"/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94BFF" w:rsidRPr="00694BFF" w:rsidRDefault="00694BFF" w:rsidP="00694BFF">
            <w:pPr>
              <w:spacing w:line="240" w:lineRule="exact"/>
              <w:jc w:val="distribute"/>
              <w:textAlignment w:val="center"/>
            </w:pPr>
            <w:r w:rsidRPr="00694BFF">
              <w:rPr>
                <w:rFonts w:hint="eastAsia"/>
              </w:rPr>
              <w:t>メーター指数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  <w:r w:rsidRPr="00694BF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694BFF" w:rsidRPr="00694BFF" w:rsidRDefault="00694BFF" w:rsidP="00694BFF">
            <w:pPr>
              <w:spacing w:line="240" w:lineRule="exact"/>
              <w:textAlignment w:val="center"/>
            </w:pPr>
          </w:p>
        </w:tc>
      </w:tr>
    </w:tbl>
    <w:p w:rsidR="00694BFF" w:rsidRPr="00694BFF" w:rsidRDefault="00694BFF" w:rsidP="00694BFF"/>
    <w:p w:rsidR="00694BFF" w:rsidRDefault="00694BFF"/>
    <w:p w:rsidR="00694BFF" w:rsidRPr="00694BFF" w:rsidRDefault="00694BFF" w:rsidP="00694BFF">
      <w:r w:rsidRPr="00694BFF">
        <w:rPr>
          <w:rFonts w:hint="eastAsia"/>
        </w:rPr>
        <w:t>様式第</w:t>
      </w:r>
      <w:r w:rsidRPr="00694BFF">
        <w:t>11</w:t>
      </w:r>
      <w:r w:rsidRPr="00694BFF">
        <w:rPr>
          <w:rFonts w:hint="eastAsia"/>
        </w:rPr>
        <w:t>号</w:t>
      </w:r>
      <w:r w:rsidRPr="00694BFF">
        <w:t>(</w:t>
      </w:r>
      <w:r w:rsidRPr="00694BFF">
        <w:rPr>
          <w:rFonts w:hint="eastAsia"/>
        </w:rPr>
        <w:t>第</w:t>
      </w:r>
      <w:r w:rsidRPr="00694BFF">
        <w:t>12</w:t>
      </w:r>
      <w:r w:rsidRPr="00694BFF">
        <w:rPr>
          <w:rFonts w:hint="eastAsia"/>
        </w:rPr>
        <w:t>条関係</w:t>
      </w:r>
      <w:r w:rsidRPr="00694BFF">
        <w:t>)</w:t>
      </w:r>
    </w:p>
    <w:p w:rsidR="00694BFF" w:rsidRPr="00694BFF" w:rsidRDefault="00694BFF" w:rsidP="00694BFF">
      <w:pPr>
        <w:spacing w:before="420" w:after="420"/>
        <w:jc w:val="center"/>
      </w:pPr>
      <w:r w:rsidRPr="00694BFF">
        <w:rPr>
          <w:rFonts w:hint="eastAsia"/>
        </w:rPr>
        <w:t>大洲市公共下水道使用者異動届出書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年　　月　　日　　</w:t>
      </w:r>
    </w:p>
    <w:p w:rsidR="00694BFF" w:rsidRPr="00694BFF" w:rsidRDefault="00694BFF" w:rsidP="00694BFF">
      <w:pPr>
        <w:spacing w:before="315" w:after="315"/>
      </w:pPr>
      <w:r w:rsidRPr="00694BFF">
        <w:rPr>
          <w:rFonts w:hint="eastAsia"/>
        </w:rPr>
        <w:t xml:space="preserve">　大洲市長　　　　様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新使用者　　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before="210"/>
        <w:jc w:val="right"/>
      </w:pPr>
      <w:r w:rsidRPr="00694BFF">
        <w:rPr>
          <w:rFonts w:hint="eastAsia"/>
        </w:rPr>
        <w:t xml:space="preserve">住所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旧使用者　　　　　　　　　　　　　　</w:t>
      </w:r>
    </w:p>
    <w:p w:rsidR="00694BFF" w:rsidRPr="00694BFF" w:rsidRDefault="00694BFF" w:rsidP="00694BFF">
      <w:pPr>
        <w:jc w:val="right"/>
      </w:pPr>
      <w:r w:rsidRPr="00694BFF">
        <w:rPr>
          <w:rFonts w:hint="eastAsia"/>
        </w:rPr>
        <w:t xml:space="preserve">氏名　　　　　　　　</w:t>
      </w:r>
      <w:r w:rsidR="00860810">
        <w:rPr>
          <w:rFonts w:hint="eastAsia"/>
        </w:rPr>
        <w:t xml:space="preserve">　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jc w:val="right"/>
      </w:pPr>
      <w:r w:rsidRPr="00694BFF">
        <w:t>(</w:t>
      </w:r>
      <w:r w:rsidRPr="00694BFF">
        <w:rPr>
          <w:rFonts w:hint="eastAsia"/>
        </w:rPr>
        <w:t xml:space="preserve">電話　　　　　　</w:t>
      </w:r>
      <w:r w:rsidRPr="00694BFF">
        <w:t>)</w:t>
      </w:r>
      <w:r w:rsidRPr="00694BFF">
        <w:rPr>
          <w:rFonts w:hint="eastAsia"/>
        </w:rPr>
        <w:t xml:space="preserve">　　</w:t>
      </w:r>
    </w:p>
    <w:p w:rsidR="00694BFF" w:rsidRPr="00694BFF" w:rsidRDefault="00694BFF" w:rsidP="00694BFF">
      <w:pPr>
        <w:spacing w:before="210" w:after="210"/>
      </w:pPr>
      <w:r w:rsidRPr="00694BFF">
        <w:rPr>
          <w:rFonts w:hint="eastAsia"/>
        </w:rPr>
        <w:t xml:space="preserve">　大洲市下水道条例第</w:t>
      </w:r>
      <w:r w:rsidRPr="00694BFF">
        <w:t>18</w:t>
      </w:r>
      <w:r w:rsidRPr="00694BFF">
        <w:rPr>
          <w:rFonts w:hint="eastAsia"/>
        </w:rPr>
        <w:t>条の規定により、次のとおり使用者が異動し、一切の事項を新使用者が継承したので届け出ます。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694BFF" w:rsidRPr="00694BFF" w:rsidTr="00DD1C93">
        <w:trPr>
          <w:trHeight w:val="96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jc w:val="distribute"/>
            </w:pPr>
            <w:r w:rsidRPr="00694BFF">
              <w:rPr>
                <w:rFonts w:hint="eastAsia"/>
              </w:rPr>
              <w:t>設置場所</w:t>
            </w:r>
          </w:p>
        </w:tc>
        <w:tc>
          <w:tcPr>
            <w:tcW w:w="6825" w:type="dxa"/>
          </w:tcPr>
          <w:p w:rsidR="00694BFF" w:rsidRPr="00694BFF" w:rsidRDefault="00694BFF" w:rsidP="00694BFF"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trHeight w:val="96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jc w:val="distribute"/>
            </w:pPr>
            <w:r w:rsidRPr="00694BFF">
              <w:rPr>
                <w:rFonts w:hint="eastAsia"/>
              </w:rPr>
              <w:t>使用者番号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r w:rsidRPr="00694BFF">
              <w:rPr>
                <w:rFonts w:hint="eastAsia"/>
              </w:rPr>
              <w:t xml:space="preserve">　　　　下水第　　　　　　　　号</w:t>
            </w:r>
          </w:p>
        </w:tc>
      </w:tr>
      <w:tr w:rsidR="00694BFF" w:rsidRPr="00694BFF" w:rsidTr="00DD1C93">
        <w:trPr>
          <w:trHeight w:val="96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jc w:val="distribute"/>
            </w:pPr>
            <w:r w:rsidRPr="00694BFF">
              <w:rPr>
                <w:rFonts w:hint="eastAsia"/>
              </w:rPr>
              <w:t>新使用者氏名</w:t>
            </w:r>
          </w:p>
        </w:tc>
        <w:tc>
          <w:tcPr>
            <w:tcW w:w="6825" w:type="dxa"/>
          </w:tcPr>
          <w:p w:rsidR="00694BFF" w:rsidRPr="00694BFF" w:rsidRDefault="00694BFF" w:rsidP="00694BFF"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trHeight w:val="96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jc w:val="distribute"/>
            </w:pPr>
            <w:r w:rsidRPr="00694BFF">
              <w:rPr>
                <w:rFonts w:hint="eastAsia"/>
              </w:rPr>
              <w:t>旧使用者氏名</w:t>
            </w:r>
          </w:p>
        </w:tc>
        <w:tc>
          <w:tcPr>
            <w:tcW w:w="6825" w:type="dxa"/>
          </w:tcPr>
          <w:p w:rsidR="00694BFF" w:rsidRPr="00694BFF" w:rsidRDefault="00694BFF" w:rsidP="00694BFF">
            <w:r w:rsidRPr="00694BFF">
              <w:rPr>
                <w:rFonts w:hint="eastAsia"/>
              </w:rPr>
              <w:t xml:space="preserve">　</w:t>
            </w:r>
          </w:p>
        </w:tc>
      </w:tr>
      <w:tr w:rsidR="00694BFF" w:rsidRPr="00694BFF" w:rsidTr="00DD1C93">
        <w:trPr>
          <w:trHeight w:val="960"/>
        </w:trPr>
        <w:tc>
          <w:tcPr>
            <w:tcW w:w="1680" w:type="dxa"/>
            <w:vAlign w:val="center"/>
          </w:tcPr>
          <w:p w:rsidR="00694BFF" w:rsidRPr="00694BFF" w:rsidRDefault="00694BFF" w:rsidP="00694BFF">
            <w:pPr>
              <w:jc w:val="distribute"/>
            </w:pPr>
            <w:r w:rsidRPr="00694BFF">
              <w:rPr>
                <w:rFonts w:hint="eastAsia"/>
              </w:rPr>
              <w:t>異動の年月日</w:t>
            </w:r>
          </w:p>
        </w:tc>
        <w:tc>
          <w:tcPr>
            <w:tcW w:w="6825" w:type="dxa"/>
            <w:vAlign w:val="center"/>
          </w:tcPr>
          <w:p w:rsidR="00694BFF" w:rsidRPr="00694BFF" w:rsidRDefault="00694BFF" w:rsidP="00694BFF">
            <w:r w:rsidRPr="00694BFF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694BFF" w:rsidRPr="00694BFF" w:rsidTr="00DD1C93">
        <w:trPr>
          <w:cantSplit/>
          <w:trHeight w:val="1397"/>
        </w:trPr>
        <w:tc>
          <w:tcPr>
            <w:tcW w:w="8505" w:type="dxa"/>
            <w:gridSpan w:val="2"/>
          </w:tcPr>
          <w:p w:rsidR="00694BFF" w:rsidRPr="00694BFF" w:rsidRDefault="00694BFF" w:rsidP="00694BFF">
            <w:pPr>
              <w:spacing w:before="210"/>
              <w:jc w:val="left"/>
            </w:pPr>
            <w:r w:rsidRPr="00694BFF">
              <w:rPr>
                <w:rFonts w:hint="eastAsia"/>
              </w:rPr>
              <w:t>異動の理由</w:t>
            </w:r>
          </w:p>
        </w:tc>
      </w:tr>
    </w:tbl>
    <w:p w:rsidR="00694BFF" w:rsidRDefault="00694BFF"/>
    <w:sectPr w:rsidR="00694B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70" w:rsidRDefault="003D1770" w:rsidP="0060695B">
      <w:r>
        <w:separator/>
      </w:r>
    </w:p>
  </w:endnote>
  <w:endnote w:type="continuationSeparator" w:id="0">
    <w:p w:rsidR="003D1770" w:rsidRDefault="003D1770" w:rsidP="006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70" w:rsidRDefault="003D1770" w:rsidP="0060695B">
      <w:r>
        <w:separator/>
      </w:r>
    </w:p>
  </w:footnote>
  <w:footnote w:type="continuationSeparator" w:id="0">
    <w:p w:rsidR="003D1770" w:rsidRDefault="003D1770" w:rsidP="0060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0"/>
    <w:rsid w:val="002F55B5"/>
    <w:rsid w:val="003D1770"/>
    <w:rsid w:val="00406970"/>
    <w:rsid w:val="0044570E"/>
    <w:rsid w:val="004E513B"/>
    <w:rsid w:val="005B7DE0"/>
    <w:rsid w:val="0060695B"/>
    <w:rsid w:val="00656FAD"/>
    <w:rsid w:val="00694BFF"/>
    <w:rsid w:val="006F2AFF"/>
    <w:rsid w:val="00860810"/>
    <w:rsid w:val="00B758E7"/>
    <w:rsid w:val="00BA2B8A"/>
    <w:rsid w:val="00DD1C93"/>
    <w:rsid w:val="00E50910"/>
    <w:rsid w:val="00E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7C878C-4C0E-437F-A26A-369A1C5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5</Pages>
  <Words>1139</Words>
  <Characters>966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 Tomita</cp:lastModifiedBy>
  <cp:revision>7</cp:revision>
  <dcterms:created xsi:type="dcterms:W3CDTF">2022-08-29T00:39:00Z</dcterms:created>
  <dcterms:modified xsi:type="dcterms:W3CDTF">2022-08-29T23:37:00Z</dcterms:modified>
</cp:coreProperties>
</file>